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F6" w:rsidRPr="009F2C3E" w:rsidRDefault="00554FF6" w:rsidP="00554FF6">
      <w:pPr>
        <w:ind w:left="142"/>
        <w:rPr>
          <w:rFonts w:ascii="Arial" w:hAnsi="Arial"/>
          <w:b/>
          <w:color w:val="9BCF16"/>
          <w:sz w:val="16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38163F5" wp14:editId="05E46A2D">
                <wp:simplePos x="0" y="0"/>
                <wp:positionH relativeFrom="margin">
                  <wp:align>right</wp:align>
                </wp:positionH>
                <wp:positionV relativeFrom="paragraph">
                  <wp:posOffset>1314450</wp:posOffset>
                </wp:positionV>
                <wp:extent cx="5295900" cy="247650"/>
                <wp:effectExtent l="0" t="0" r="0" b="0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FF6" w:rsidRPr="00FF589B" w:rsidRDefault="00554FF6" w:rsidP="00554FF6">
                            <w:pPr>
                              <w:rPr>
                                <w:color w:val="222A35" w:themeColor="text2" w:themeShade="80"/>
                                <w:sz w:val="20"/>
                                <w:szCs w:val="20"/>
                              </w:rPr>
                            </w:pPr>
                            <w:r w:rsidRPr="00FF589B">
                              <w:rPr>
                                <w:b/>
                                <w:color w:val="222A35" w:themeColor="text2" w:themeShade="80"/>
                                <w:sz w:val="20"/>
                                <w:szCs w:val="20"/>
                              </w:rPr>
                              <w:t>Kundennummer</w:t>
                            </w:r>
                            <w:r>
                              <w:rPr>
                                <w:rFonts w:ascii="Arial" w:hAnsi="Arial"/>
                                <w:color w:val="222A35" w:themeColor="text2" w:themeShade="8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FF589B">
                              <w:rPr>
                                <w:b/>
                                <w:color w:val="222A35" w:themeColor="text2" w:themeShade="80"/>
                                <w:sz w:val="20"/>
                                <w:szCs w:val="20"/>
                              </w:rPr>
                              <w:t>Rechnungsnummer</w:t>
                            </w:r>
                            <w:r>
                              <w:rPr>
                                <w:rFonts w:ascii="Arial" w:hAnsi="Arial"/>
                                <w:b/>
                                <w:color w:val="222A35" w:themeColor="text2" w:themeShade="8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FF589B">
                              <w:rPr>
                                <w:b/>
                                <w:color w:val="222A35" w:themeColor="text2" w:themeShade="80"/>
                                <w:sz w:val="20"/>
                                <w:szCs w:val="20"/>
                              </w:rPr>
                              <w:t>Rechnungsdatum</w:t>
                            </w:r>
                            <w:r>
                              <w:rPr>
                                <w:b/>
                                <w:color w:val="222A35" w:themeColor="text2" w:themeShade="80"/>
                                <w:sz w:val="20"/>
                                <w:szCs w:val="20"/>
                              </w:rPr>
                              <w:t xml:space="preserve">              Mahnungsdatum</w:t>
                            </w:r>
                            <w:r>
                              <w:rPr>
                                <w:b/>
                                <w:color w:val="222A35" w:themeColor="text2" w:themeShade="80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163F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65.8pt;margin-top:103.5pt;width:417pt;height:19.5pt;z-index:-251651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" stroked="f">
                <v:textbox>
                  <w:txbxContent>
                    <w:p w:rsidR="00554FF6" w:rsidRPr="00FF589B" w:rsidRDefault="00554FF6" w:rsidP="00554FF6">
                      <w:pPr>
                        <w:rPr>
                          <w:color w:val="222A35" w:themeColor="text2" w:themeShade="80"/>
                          <w:sz w:val="20"/>
                          <w:szCs w:val="20"/>
                        </w:rPr>
                      </w:pPr>
                      <w:r w:rsidRPr="00FF589B">
                        <w:rPr>
                          <w:b/>
                          <w:color w:val="222A35" w:themeColor="text2" w:themeShade="80"/>
                          <w:sz w:val="20"/>
                          <w:szCs w:val="20"/>
                        </w:rPr>
                        <w:t>Kundennummer</w:t>
                      </w:r>
                      <w:r>
                        <w:rPr>
                          <w:rFonts w:ascii="Arial" w:hAnsi="Arial"/>
                          <w:color w:val="222A35" w:themeColor="text2" w:themeShade="80"/>
                          <w:sz w:val="20"/>
                          <w:szCs w:val="20"/>
                        </w:rPr>
                        <w:t xml:space="preserve">              </w:t>
                      </w:r>
                      <w:r w:rsidRPr="00FF589B">
                        <w:rPr>
                          <w:b/>
                          <w:color w:val="222A35" w:themeColor="text2" w:themeShade="80"/>
                          <w:sz w:val="20"/>
                          <w:szCs w:val="20"/>
                        </w:rPr>
                        <w:t>Rechnungsnummer</w:t>
                      </w:r>
                      <w:r>
                        <w:rPr>
                          <w:rFonts w:ascii="Arial" w:hAnsi="Arial"/>
                          <w:b/>
                          <w:color w:val="222A35" w:themeColor="text2" w:themeShade="80"/>
                          <w:sz w:val="20"/>
                          <w:szCs w:val="20"/>
                        </w:rPr>
                        <w:t xml:space="preserve">              </w:t>
                      </w:r>
                      <w:r w:rsidRPr="00FF589B">
                        <w:rPr>
                          <w:b/>
                          <w:color w:val="222A35" w:themeColor="text2" w:themeShade="80"/>
                          <w:sz w:val="20"/>
                          <w:szCs w:val="20"/>
                        </w:rPr>
                        <w:t>Rechnungsdatum</w:t>
                      </w:r>
                      <w:r>
                        <w:rPr>
                          <w:b/>
                          <w:color w:val="222A35" w:themeColor="text2" w:themeShade="80"/>
                          <w:sz w:val="20"/>
                          <w:szCs w:val="20"/>
                        </w:rPr>
                        <w:t xml:space="preserve">              Mahnungsdatum</w:t>
                      </w:r>
                      <w:r>
                        <w:rPr>
                          <w:b/>
                          <w:color w:val="222A35" w:themeColor="text2" w:themeShade="80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C9EE5B" wp14:editId="2BC9E0C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19725" cy="247650"/>
                <wp:effectExtent l="0" t="0" r="952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FF6" w:rsidRPr="00196055" w:rsidRDefault="00554FF6" w:rsidP="00554FF6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96055">
                              <w:rPr>
                                <w:sz w:val="20"/>
                                <w:szCs w:val="20"/>
                                <w:u w:val="single"/>
                              </w:rPr>
                              <w:t>Musterfirma    Musterstraße 9    12345    Musterstadt</w:t>
                            </w:r>
                          </w:p>
                          <w:p w:rsidR="00554FF6" w:rsidRPr="00FA0AFD" w:rsidRDefault="00554FF6" w:rsidP="00554F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9EE5B" id="_x0000_s1027" type="#_x0000_t202" style="position:absolute;left:0;text-align:left;margin-left:0;margin-top:0;width:426.75pt;height:1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" stroked="f">
                <v:textbox>
                  <w:txbxContent>
                    <w:p w:rsidR="00554FF6" w:rsidRPr="00196055" w:rsidRDefault="00554FF6" w:rsidP="00554FF6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196055">
                        <w:rPr>
                          <w:sz w:val="20"/>
                          <w:szCs w:val="20"/>
                          <w:u w:val="single"/>
                        </w:rPr>
                        <w:t>Musterfirma    Musterstraße 9    12345    Musterstadt</w:t>
                      </w:r>
                    </w:p>
                    <w:p w:rsidR="00554FF6" w:rsidRPr="00FA0AFD" w:rsidRDefault="00554FF6" w:rsidP="00554FF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C09285" wp14:editId="48C1F7EB">
                <wp:simplePos x="0" y="0"/>
                <wp:positionH relativeFrom="margin">
                  <wp:posOffset>-434340</wp:posOffset>
                </wp:positionH>
                <wp:positionV relativeFrom="paragraph">
                  <wp:posOffset>390525</wp:posOffset>
                </wp:positionV>
                <wp:extent cx="1857375" cy="781050"/>
                <wp:effectExtent l="0" t="0" r="9525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FF6" w:rsidRPr="00370FE6" w:rsidRDefault="00554FF6" w:rsidP="00554FF6">
                            <w:pPr>
                              <w:ind w:left="708"/>
                              <w:rPr>
                                <w:sz w:val="24"/>
                                <w:szCs w:val="24"/>
                              </w:rPr>
                            </w:pPr>
                            <w:r w:rsidRPr="00370FE6">
                              <w:rPr>
                                <w:sz w:val="24"/>
                                <w:szCs w:val="24"/>
                              </w:rPr>
                              <w:t>Musteradressat</w:t>
                            </w:r>
                            <w:r w:rsidRPr="00370FE6">
                              <w:rPr>
                                <w:sz w:val="24"/>
                                <w:szCs w:val="24"/>
                              </w:rPr>
                              <w:br/>
                              <w:t>Musterstraße 12</w:t>
                            </w:r>
                            <w:r w:rsidRPr="00370FE6">
                              <w:rPr>
                                <w:sz w:val="24"/>
                                <w:szCs w:val="24"/>
                              </w:rPr>
                              <w:br/>
                              <w:t>67891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09285" id="_x0000_s1028" type="#_x0000_t202" style="position:absolute;left:0;text-align:left;margin-left:-34.2pt;margin-top:30.75pt;width:146.25pt;height:6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" stroked="f">
                <v:textbox>
                  <w:txbxContent>
                    <w:p w:rsidR="00554FF6" w:rsidRPr="00370FE6" w:rsidRDefault="00554FF6" w:rsidP="00554FF6">
                      <w:pPr>
                        <w:ind w:left="708"/>
                        <w:rPr>
                          <w:sz w:val="24"/>
                          <w:szCs w:val="24"/>
                        </w:rPr>
                      </w:pPr>
                      <w:r w:rsidRPr="00370FE6">
                        <w:rPr>
                          <w:sz w:val="24"/>
                          <w:szCs w:val="24"/>
                        </w:rPr>
                        <w:t>Musteradressat</w:t>
                      </w:r>
                      <w:r w:rsidRPr="00370FE6">
                        <w:rPr>
                          <w:sz w:val="24"/>
                          <w:szCs w:val="24"/>
                        </w:rPr>
                        <w:br/>
                        <w:t>Musterstraße 12</w:t>
                      </w:r>
                      <w:r w:rsidRPr="00370FE6">
                        <w:rPr>
                          <w:sz w:val="24"/>
                          <w:szCs w:val="24"/>
                        </w:rPr>
                        <w:br/>
                        <w:t>67891 Musterstadt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rPr>
          <w:b/>
          <w:color w:val="9BCF16"/>
          <w:sz w:val="16"/>
        </w:rPr>
        <w:br/>
      </w:r>
      <w:r>
        <w:rPr>
          <w:b/>
          <w:color w:val="9BCF16"/>
          <w:sz w:val="16"/>
        </w:rPr>
        <w:br/>
      </w:r>
      <w:r>
        <w:rPr>
          <w:rFonts w:ascii="Arial" w:hAnsi="Arial"/>
          <w:b/>
          <w:color w:val="9BCF16"/>
          <w:sz w:val="16"/>
        </w:rPr>
        <w:br/>
      </w:r>
      <w:r>
        <w:rPr>
          <w:rFonts w:ascii="Arial" w:hAnsi="Arial"/>
          <w:b/>
          <w:color w:val="9BCF16"/>
          <w:sz w:val="16"/>
        </w:rPr>
        <w:br/>
      </w:r>
    </w:p>
    <w:p w:rsidR="00554FF6" w:rsidRDefault="00554FF6" w:rsidP="00554FF6">
      <w:pPr>
        <w:rPr>
          <w:noProof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450D919" wp14:editId="3CA56F0C">
                <wp:simplePos x="0" y="0"/>
                <wp:positionH relativeFrom="margin">
                  <wp:posOffset>41910</wp:posOffset>
                </wp:positionH>
                <wp:positionV relativeFrom="paragraph">
                  <wp:posOffset>412115</wp:posOffset>
                </wp:positionV>
                <wp:extent cx="6080760" cy="2038350"/>
                <wp:effectExtent l="0" t="0" r="0" b="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FF6" w:rsidRPr="00903D0A" w:rsidRDefault="00554FF6" w:rsidP="00554FF6">
                            <w:pPr>
                              <w:ind w:left="142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903D0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Betreff: 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Pr="00903D0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Mahnung</w:t>
                            </w:r>
                          </w:p>
                          <w:p w:rsidR="00CC0921" w:rsidRDefault="00554FF6" w:rsidP="00554FF6">
                            <w:pPr>
                              <w:ind w:left="142"/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bdr w:val="none" w:sz="0" w:space="0" w:color="auto" w:frame="1"/>
                                <w:lang w:eastAsia="de-DE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Sehr geehrte Damen und Herren,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br/>
                            </w:r>
                            <w:r w:rsidRPr="00CF0F52"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bdr w:val="none" w:sz="0" w:space="0" w:color="auto" w:frame="1"/>
                                <w:lang w:eastAsia="de-DE"/>
                              </w:rPr>
                              <w:t>leider konnte ich auch nach m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bdr w:val="none" w:sz="0" w:space="0" w:color="auto" w:frame="1"/>
                                <w:lang w:eastAsia="de-DE"/>
                              </w:rPr>
                              <w:t>einen Zahlungserinnerungen vom TT.MM.JJJJ</w:t>
                            </w:r>
                            <w:r w:rsidRPr="00CF0F52"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bdr w:val="none" w:sz="0" w:space="0" w:color="auto" w:frame="1"/>
                                <w:lang w:eastAsia="de-DE"/>
                              </w:rPr>
                              <w:t xml:space="preserve"> und vom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bdr w:val="none" w:sz="0" w:space="0" w:color="auto" w:frame="1"/>
                                <w:lang w:eastAsia="de-DE"/>
                              </w:rPr>
                              <w:t xml:space="preserve">TT.MM.JJJJ </w:t>
                            </w:r>
                            <w:r w:rsidRPr="00CF0F52"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bdr w:val="none" w:sz="0" w:space="0" w:color="auto" w:frame="1"/>
                                <w:lang w:eastAsia="de-DE"/>
                              </w:rPr>
                              <w:t xml:space="preserve">für die Rechnung mit der Nummer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bdr w:val="none" w:sz="0" w:space="0" w:color="auto" w:frame="1"/>
                                <w:lang w:eastAsia="de-DE"/>
                              </w:rPr>
                              <w:t>XYXYXYXYXYXY</w:t>
                            </w:r>
                            <w:r w:rsidRPr="00CF0F52"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bdr w:val="none" w:sz="0" w:space="0" w:color="auto" w:frame="1"/>
                                <w:lang w:eastAsia="de-DE"/>
                              </w:rPr>
                              <w:t xml:space="preserve"> noch keinen Zahlungseingang feststellen. </w:t>
                            </w:r>
                          </w:p>
                          <w:p w:rsidR="00554FF6" w:rsidRPr="00CF0F52" w:rsidRDefault="00554FF6" w:rsidP="00554FF6">
                            <w:pPr>
                              <w:ind w:left="142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br/>
                            </w:r>
                            <w:r w:rsidRPr="00CF0F52"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bdr w:val="none" w:sz="0" w:space="0" w:color="auto" w:frame="1"/>
                                <w:lang w:eastAsia="de-DE"/>
                              </w:rPr>
                              <w:t>Folgende Beträge stehen zur Zahlung offen:</w:t>
                            </w:r>
                          </w:p>
                          <w:bookmarkEnd w:id="0"/>
                          <w:p w:rsidR="00554FF6" w:rsidRPr="00903D0A" w:rsidRDefault="00554FF6" w:rsidP="00554FF6">
                            <w:pPr>
                              <w:ind w:left="142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0D919" id="_x0000_s1029" type="#_x0000_t202" style="position:absolute;margin-left:3.3pt;margin-top:32.45pt;width:478.8pt;height:16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" stroked="f">
                <v:textbox>
                  <w:txbxContent>
                    <w:p w:rsidR="00554FF6" w:rsidRPr="00903D0A" w:rsidRDefault="00554FF6" w:rsidP="00554FF6">
                      <w:pPr>
                        <w:ind w:left="142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903D0A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Betreff: 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3. </w:t>
                      </w:r>
                      <w:r w:rsidRPr="00903D0A">
                        <w:rPr>
                          <w:rFonts w:cs="Arial"/>
                          <w:b/>
                          <w:sz w:val="24"/>
                          <w:szCs w:val="24"/>
                        </w:rPr>
                        <w:t>Mahnung</w:t>
                      </w:r>
                    </w:p>
                    <w:p w:rsidR="00CC0921" w:rsidRDefault="00554FF6" w:rsidP="00554FF6">
                      <w:pPr>
                        <w:ind w:left="142"/>
                        <w:rPr>
                          <w:rFonts w:eastAsia="Times New Roman" w:cs="Arial"/>
                          <w:iCs/>
                          <w:sz w:val="24"/>
                          <w:szCs w:val="24"/>
                          <w:bdr w:val="none" w:sz="0" w:space="0" w:color="auto" w:frame="1"/>
                          <w:lang w:eastAsia="de-DE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Sehr geehrte Damen und Herren,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br/>
                      </w:r>
                      <w:r w:rsidRPr="00CF0F52">
                        <w:rPr>
                          <w:rFonts w:eastAsia="Times New Roman" w:cs="Arial"/>
                          <w:iCs/>
                          <w:sz w:val="24"/>
                          <w:szCs w:val="24"/>
                          <w:bdr w:val="none" w:sz="0" w:space="0" w:color="auto" w:frame="1"/>
                          <w:lang w:eastAsia="de-DE"/>
                        </w:rPr>
                        <w:t>leider konnte ich auch nach m</w:t>
                      </w:r>
                      <w:r>
                        <w:rPr>
                          <w:rFonts w:eastAsia="Times New Roman" w:cs="Arial"/>
                          <w:iCs/>
                          <w:sz w:val="24"/>
                          <w:szCs w:val="24"/>
                          <w:bdr w:val="none" w:sz="0" w:space="0" w:color="auto" w:frame="1"/>
                          <w:lang w:eastAsia="de-DE"/>
                        </w:rPr>
                        <w:t>einen Zahlungserinnerungen vom TT.MM.JJJJ</w:t>
                      </w:r>
                      <w:r w:rsidRPr="00CF0F52">
                        <w:rPr>
                          <w:rFonts w:eastAsia="Times New Roman" w:cs="Arial"/>
                          <w:iCs/>
                          <w:sz w:val="24"/>
                          <w:szCs w:val="24"/>
                          <w:bdr w:val="none" w:sz="0" w:space="0" w:color="auto" w:frame="1"/>
                          <w:lang w:eastAsia="de-DE"/>
                        </w:rPr>
                        <w:t xml:space="preserve"> und vom </w:t>
                      </w:r>
                      <w:r>
                        <w:rPr>
                          <w:rFonts w:eastAsia="Times New Roman" w:cs="Arial"/>
                          <w:iCs/>
                          <w:sz w:val="24"/>
                          <w:szCs w:val="24"/>
                          <w:bdr w:val="none" w:sz="0" w:space="0" w:color="auto" w:frame="1"/>
                          <w:lang w:eastAsia="de-DE"/>
                        </w:rPr>
                        <w:t xml:space="preserve">TT.MM.JJJJ </w:t>
                      </w:r>
                      <w:r w:rsidRPr="00CF0F52">
                        <w:rPr>
                          <w:rFonts w:eastAsia="Times New Roman" w:cs="Arial"/>
                          <w:iCs/>
                          <w:sz w:val="24"/>
                          <w:szCs w:val="24"/>
                          <w:bdr w:val="none" w:sz="0" w:space="0" w:color="auto" w:frame="1"/>
                          <w:lang w:eastAsia="de-DE"/>
                        </w:rPr>
                        <w:t xml:space="preserve">für die Rechnung mit der Nummer </w:t>
                      </w:r>
                      <w:r>
                        <w:rPr>
                          <w:rFonts w:eastAsia="Times New Roman" w:cs="Arial"/>
                          <w:iCs/>
                          <w:sz w:val="24"/>
                          <w:szCs w:val="24"/>
                          <w:bdr w:val="none" w:sz="0" w:space="0" w:color="auto" w:frame="1"/>
                          <w:lang w:eastAsia="de-DE"/>
                        </w:rPr>
                        <w:t>XYXYXYXYXYXY</w:t>
                      </w:r>
                      <w:r w:rsidRPr="00CF0F52">
                        <w:rPr>
                          <w:rFonts w:eastAsia="Times New Roman" w:cs="Arial"/>
                          <w:iCs/>
                          <w:sz w:val="24"/>
                          <w:szCs w:val="24"/>
                          <w:bdr w:val="none" w:sz="0" w:space="0" w:color="auto" w:frame="1"/>
                          <w:lang w:eastAsia="de-DE"/>
                        </w:rPr>
                        <w:t xml:space="preserve"> noch keinen Zahlungseingang feststellen. </w:t>
                      </w:r>
                    </w:p>
                    <w:p w:rsidR="00554FF6" w:rsidRPr="00CF0F52" w:rsidRDefault="00554FF6" w:rsidP="00554FF6">
                      <w:pPr>
                        <w:ind w:left="142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br/>
                      </w:r>
                      <w:r w:rsidRPr="00CF0F52">
                        <w:rPr>
                          <w:rFonts w:eastAsia="Times New Roman" w:cs="Arial"/>
                          <w:iCs/>
                          <w:sz w:val="24"/>
                          <w:szCs w:val="24"/>
                          <w:bdr w:val="none" w:sz="0" w:space="0" w:color="auto" w:frame="1"/>
                          <w:lang w:eastAsia="de-DE"/>
                        </w:rPr>
                        <w:t>Folgende Beträge stehen zur Zahlung offen:</w:t>
                      </w:r>
                    </w:p>
                    <w:bookmarkEnd w:id="1"/>
                    <w:p w:rsidR="00554FF6" w:rsidRPr="00903D0A" w:rsidRDefault="00554FF6" w:rsidP="00554FF6">
                      <w:pPr>
                        <w:ind w:left="142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A1E678" wp14:editId="2B134B88">
                <wp:simplePos x="0" y="0"/>
                <wp:positionH relativeFrom="column">
                  <wp:posOffset>2185035</wp:posOffset>
                </wp:positionH>
                <wp:positionV relativeFrom="paragraph">
                  <wp:posOffset>1905</wp:posOffset>
                </wp:positionV>
                <wp:extent cx="847725" cy="238125"/>
                <wp:effectExtent l="0" t="0" r="9525" b="9525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FF6" w:rsidRPr="00F36431" w:rsidRDefault="00554FF6" w:rsidP="00554FF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77365">
                              <w:rPr>
                                <w:rFonts w:cs="Arial"/>
                                <w:sz w:val="20"/>
                                <w:szCs w:val="20"/>
                              </w:rPr>
                              <w:t>XYXYXYXYXY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1E678" id="_x0000_s1030" type="#_x0000_t202" style="position:absolute;margin-left:172.05pt;margin-top:.15pt;width:66.7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" stroked="f">
                <v:textbox>
                  <w:txbxContent>
                    <w:p w:rsidR="00554FF6" w:rsidRPr="00F36431" w:rsidRDefault="00554FF6" w:rsidP="00554FF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77365">
                        <w:rPr>
                          <w:rFonts w:cs="Arial"/>
                          <w:sz w:val="20"/>
                          <w:szCs w:val="20"/>
                        </w:rPr>
                        <w:t>XYXYXYXYXY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457441" wp14:editId="69899EE7">
                <wp:simplePos x="0" y="0"/>
                <wp:positionH relativeFrom="column">
                  <wp:posOffset>3689985</wp:posOffset>
                </wp:positionH>
                <wp:positionV relativeFrom="paragraph">
                  <wp:posOffset>12065</wp:posOffset>
                </wp:positionV>
                <wp:extent cx="1238250" cy="247650"/>
                <wp:effectExtent l="0" t="0" r="0" b="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FF6" w:rsidRPr="00F36431" w:rsidRDefault="00554FF6" w:rsidP="00554FF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TT.MM.JJJJ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57441" id="_x0000_s1031" type="#_x0000_t202" style="position:absolute;margin-left:290.55pt;margin-top:.95pt;width:97.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" stroked="f">
                <v:textbox>
                  <w:txbxContent>
                    <w:p w:rsidR="00554FF6" w:rsidRPr="00F36431" w:rsidRDefault="00554FF6" w:rsidP="00554FF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TT.MM.JJJJ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FA1F416" wp14:editId="631DC69C">
                <wp:simplePos x="0" y="0"/>
                <wp:positionH relativeFrom="column">
                  <wp:posOffset>836295</wp:posOffset>
                </wp:positionH>
                <wp:positionV relativeFrom="paragraph">
                  <wp:posOffset>12065</wp:posOffset>
                </wp:positionV>
                <wp:extent cx="847725" cy="209550"/>
                <wp:effectExtent l="0" t="0" r="9525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FF6" w:rsidRPr="00F36431" w:rsidRDefault="00554FF6" w:rsidP="00554FF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77365">
                              <w:rPr>
                                <w:rFonts w:cs="Arial"/>
                                <w:sz w:val="20"/>
                                <w:szCs w:val="20"/>
                              </w:rPr>
                              <w:t>XYXYXYXYXY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1F416" id="_x0000_s1032" type="#_x0000_t202" style="position:absolute;margin-left:65.85pt;margin-top:.95pt;width:66.75pt;height:1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" stroked="f">
                <v:textbox>
                  <w:txbxContent>
                    <w:p w:rsidR="00554FF6" w:rsidRPr="00F36431" w:rsidRDefault="00554FF6" w:rsidP="00554FF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77365">
                        <w:rPr>
                          <w:rFonts w:cs="Arial"/>
                          <w:sz w:val="20"/>
                          <w:szCs w:val="20"/>
                        </w:rPr>
                        <w:t>XYXYXYXYXY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59279E" wp14:editId="5F517CD0">
                <wp:simplePos x="0" y="0"/>
                <wp:positionH relativeFrom="page">
                  <wp:posOffset>5761355</wp:posOffset>
                </wp:positionH>
                <wp:positionV relativeFrom="paragraph">
                  <wp:posOffset>16510</wp:posOffset>
                </wp:positionV>
                <wp:extent cx="1419225" cy="238125"/>
                <wp:effectExtent l="0" t="0" r="9525" b="9525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FF6" w:rsidRPr="00F36431" w:rsidRDefault="00554FF6" w:rsidP="00554FF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TT.MM.JJJJ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9279E" id="_x0000_s1033" type="#_x0000_t202" style="position:absolute;margin-left:453.65pt;margin-top:1.3pt;width:111.7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" stroked="f">
                <v:textbox>
                  <w:txbxContent>
                    <w:p w:rsidR="00554FF6" w:rsidRPr="00F36431" w:rsidRDefault="00554FF6" w:rsidP="00554FF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TT.MM.JJJJ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br/>
      </w:r>
      <w:r>
        <w:br/>
      </w:r>
    </w:p>
    <w:p w:rsidR="00CC0921" w:rsidRDefault="00CC0921" w:rsidP="00554FF6">
      <w:pPr>
        <w:rPr>
          <w:noProof/>
        </w:rPr>
      </w:pPr>
    </w:p>
    <w:tbl>
      <w:tblPr>
        <w:tblStyle w:val="Tabellenraster"/>
        <w:tblW w:w="949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357"/>
        <w:gridCol w:w="1354"/>
        <w:gridCol w:w="1175"/>
        <w:gridCol w:w="1843"/>
        <w:gridCol w:w="1701"/>
        <w:gridCol w:w="992"/>
      </w:tblGrid>
      <w:tr w:rsidR="00554FF6" w:rsidRPr="00370FE6" w:rsidTr="00CA2929">
        <w:trPr>
          <w:trHeight w:val="316"/>
        </w:trPr>
        <w:tc>
          <w:tcPr>
            <w:tcW w:w="1075" w:type="dxa"/>
            <w:tcBorders>
              <w:bottom w:val="single" w:sz="4" w:space="0" w:color="auto"/>
            </w:tcBorders>
          </w:tcPr>
          <w:p w:rsidR="00554FF6" w:rsidRPr="00370FE6" w:rsidRDefault="00554FF6" w:rsidP="00CA2929">
            <w:pPr>
              <w:rPr>
                <w:b/>
              </w:rPr>
            </w:pPr>
            <w:r w:rsidRPr="00370FE6">
              <w:rPr>
                <w:b/>
              </w:rPr>
              <w:t>Position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554FF6" w:rsidRPr="00370FE6" w:rsidRDefault="00554FF6" w:rsidP="00CA2929">
            <w:pPr>
              <w:rPr>
                <w:b/>
              </w:rPr>
            </w:pPr>
            <w:r w:rsidRPr="00370FE6">
              <w:rPr>
                <w:b/>
              </w:rPr>
              <w:t>Anzahl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554FF6" w:rsidRPr="00370FE6" w:rsidRDefault="00554FF6" w:rsidP="00CA2929">
            <w:pPr>
              <w:rPr>
                <w:b/>
              </w:rPr>
            </w:pPr>
            <w:r w:rsidRPr="00370FE6">
              <w:rPr>
                <w:b/>
              </w:rPr>
              <w:t>Preis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554FF6" w:rsidRPr="00370FE6" w:rsidRDefault="00554FF6" w:rsidP="00CA2929">
            <w:pPr>
              <w:rPr>
                <w:b/>
              </w:rPr>
            </w:pPr>
            <w:r w:rsidRPr="00370FE6">
              <w:rPr>
                <w:b/>
              </w:rPr>
              <w:t>Einheit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4FF6" w:rsidRPr="00370FE6" w:rsidRDefault="00554FF6" w:rsidP="00CA2929">
            <w:pPr>
              <w:rPr>
                <w:b/>
              </w:rPr>
            </w:pPr>
            <w:r w:rsidRPr="00370FE6">
              <w:rPr>
                <w:b/>
              </w:rPr>
              <w:t>Beschreibung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4FF6" w:rsidRPr="00370FE6" w:rsidRDefault="00554FF6" w:rsidP="00CA2929">
            <w:pPr>
              <w:rPr>
                <w:b/>
              </w:rPr>
            </w:pPr>
            <w:r w:rsidRPr="00370FE6">
              <w:rPr>
                <w:b/>
              </w:rPr>
              <w:t>Steuer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4FF6" w:rsidRPr="00370FE6" w:rsidRDefault="00554FF6" w:rsidP="00CA2929">
            <w:pPr>
              <w:rPr>
                <w:b/>
              </w:rPr>
            </w:pPr>
            <w:r w:rsidRPr="00370FE6">
              <w:rPr>
                <w:b/>
              </w:rPr>
              <w:t>Netto</w:t>
            </w:r>
          </w:p>
        </w:tc>
      </w:tr>
      <w:tr w:rsidR="00554FF6" w:rsidRPr="00370FE6" w:rsidTr="00CA2929">
        <w:trPr>
          <w:trHeight w:val="605"/>
        </w:trPr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:rsidR="00554FF6" w:rsidRPr="00370FE6" w:rsidRDefault="00554FF6" w:rsidP="00CA2929">
            <w:r w:rsidRPr="00370FE6">
              <w:t>1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:rsidR="00554FF6" w:rsidRPr="00370FE6" w:rsidRDefault="00554FF6" w:rsidP="00CA2929">
            <w:r w:rsidRPr="00370FE6">
              <w:t>1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:rsidR="00554FF6" w:rsidRPr="00370FE6" w:rsidRDefault="00554FF6" w:rsidP="00CA2929">
            <w:r w:rsidRPr="00370FE6">
              <w:t>00,00 €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:rsidR="00554FF6" w:rsidRPr="00370FE6" w:rsidRDefault="00554FF6" w:rsidP="00CA2929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4FF6" w:rsidRPr="00370FE6" w:rsidRDefault="00554FF6" w:rsidP="00CA2929">
            <w:r w:rsidRPr="00370FE6">
              <w:t>Produkt 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54FF6" w:rsidRPr="00370FE6" w:rsidRDefault="00554FF6" w:rsidP="00CA2929">
            <w:r w:rsidRPr="00370FE6">
              <w:t>19%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54FF6" w:rsidRPr="00370FE6" w:rsidRDefault="00554FF6" w:rsidP="00CA2929">
            <w:pPr>
              <w:jc w:val="right"/>
            </w:pPr>
            <w:r w:rsidRPr="00370FE6">
              <w:t>00,00 €</w:t>
            </w:r>
          </w:p>
        </w:tc>
      </w:tr>
      <w:tr w:rsidR="00554FF6" w:rsidRPr="00370FE6" w:rsidTr="00CA2929">
        <w:trPr>
          <w:trHeight w:val="605"/>
        </w:trPr>
        <w:tc>
          <w:tcPr>
            <w:tcW w:w="1075" w:type="dxa"/>
            <w:vAlign w:val="center"/>
          </w:tcPr>
          <w:p w:rsidR="00554FF6" w:rsidRPr="00370FE6" w:rsidRDefault="00554FF6" w:rsidP="00CA2929">
            <w:r w:rsidRPr="00370FE6">
              <w:t>2</w:t>
            </w:r>
          </w:p>
        </w:tc>
        <w:tc>
          <w:tcPr>
            <w:tcW w:w="1357" w:type="dxa"/>
            <w:vAlign w:val="center"/>
          </w:tcPr>
          <w:p w:rsidR="00554FF6" w:rsidRPr="00370FE6" w:rsidRDefault="00554FF6" w:rsidP="00CA2929">
            <w:r w:rsidRPr="00370FE6">
              <w:t>1</w:t>
            </w:r>
          </w:p>
        </w:tc>
        <w:tc>
          <w:tcPr>
            <w:tcW w:w="1354" w:type="dxa"/>
            <w:vAlign w:val="center"/>
          </w:tcPr>
          <w:p w:rsidR="00554FF6" w:rsidRPr="00370FE6" w:rsidRDefault="00554FF6" w:rsidP="00CA2929">
            <w:r w:rsidRPr="00370FE6">
              <w:t>00,00 €</w:t>
            </w:r>
          </w:p>
        </w:tc>
        <w:tc>
          <w:tcPr>
            <w:tcW w:w="1175" w:type="dxa"/>
            <w:vAlign w:val="center"/>
          </w:tcPr>
          <w:p w:rsidR="00554FF6" w:rsidRPr="00370FE6" w:rsidRDefault="00554FF6" w:rsidP="00CA2929"/>
        </w:tc>
        <w:tc>
          <w:tcPr>
            <w:tcW w:w="1843" w:type="dxa"/>
            <w:vAlign w:val="center"/>
          </w:tcPr>
          <w:p w:rsidR="00554FF6" w:rsidRPr="00370FE6" w:rsidRDefault="00554FF6" w:rsidP="00CA2929">
            <w:r w:rsidRPr="00370FE6">
              <w:t>Produkt 2</w:t>
            </w:r>
          </w:p>
        </w:tc>
        <w:tc>
          <w:tcPr>
            <w:tcW w:w="1701" w:type="dxa"/>
            <w:vAlign w:val="center"/>
          </w:tcPr>
          <w:p w:rsidR="00554FF6" w:rsidRPr="00370FE6" w:rsidRDefault="00554FF6" w:rsidP="00CA2929">
            <w:r w:rsidRPr="00370FE6">
              <w:t>19%</w:t>
            </w:r>
          </w:p>
        </w:tc>
        <w:tc>
          <w:tcPr>
            <w:tcW w:w="992" w:type="dxa"/>
            <w:vAlign w:val="center"/>
          </w:tcPr>
          <w:p w:rsidR="00554FF6" w:rsidRPr="00370FE6" w:rsidRDefault="00554FF6" w:rsidP="00CA2929">
            <w:pPr>
              <w:jc w:val="right"/>
            </w:pPr>
            <w:r w:rsidRPr="00370FE6">
              <w:t>00,00 €</w:t>
            </w:r>
          </w:p>
        </w:tc>
      </w:tr>
    </w:tbl>
    <w:tbl>
      <w:tblPr>
        <w:tblStyle w:val="Tabellenraster"/>
        <w:tblpPr w:leftFromText="141" w:rightFromText="141" w:vertAnchor="text" w:horzAnchor="margin" w:tblpX="284" w:tblpY="208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1134"/>
      </w:tblGrid>
      <w:tr w:rsidR="00554FF6" w:rsidRPr="00370FE6" w:rsidTr="00CA2929">
        <w:trPr>
          <w:trHeight w:val="635"/>
        </w:trPr>
        <w:tc>
          <w:tcPr>
            <w:tcW w:w="8363" w:type="dxa"/>
            <w:vAlign w:val="center"/>
          </w:tcPr>
          <w:p w:rsidR="00554FF6" w:rsidRPr="00370FE6" w:rsidRDefault="00554FF6" w:rsidP="00CA2929">
            <w:pPr>
              <w:rPr>
                <w:rFonts w:cs="Arial"/>
                <w:b/>
              </w:rPr>
            </w:pPr>
            <w:r w:rsidRPr="00370FE6">
              <w:rPr>
                <w:rFonts w:cs="Arial"/>
                <w:b/>
              </w:rPr>
              <w:t>Zwischensumme Netto</w:t>
            </w:r>
          </w:p>
          <w:p w:rsidR="00554FF6" w:rsidRPr="00370FE6" w:rsidRDefault="00554FF6" w:rsidP="00CA2929">
            <w:pPr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554FF6" w:rsidRPr="00370FE6" w:rsidRDefault="00554FF6" w:rsidP="00CA2929">
            <w:pPr>
              <w:jc w:val="right"/>
              <w:rPr>
                <w:rFonts w:cs="Arial"/>
              </w:rPr>
            </w:pPr>
            <w:r w:rsidRPr="00370FE6">
              <w:rPr>
                <w:rFonts w:cs="Arial"/>
              </w:rPr>
              <w:t>00,00 €</w:t>
            </w:r>
          </w:p>
        </w:tc>
      </w:tr>
      <w:tr w:rsidR="00554FF6" w:rsidRPr="00370FE6" w:rsidTr="00CA2929">
        <w:trPr>
          <w:trHeight w:val="635"/>
        </w:trPr>
        <w:tc>
          <w:tcPr>
            <w:tcW w:w="8363" w:type="dxa"/>
            <w:vAlign w:val="center"/>
          </w:tcPr>
          <w:p w:rsidR="00554FF6" w:rsidRPr="00370FE6" w:rsidRDefault="00554FF6" w:rsidP="00CA2929">
            <w:pPr>
              <w:rPr>
                <w:rFonts w:cs="Arial"/>
                <w:b/>
              </w:rPr>
            </w:pPr>
            <w:r w:rsidRPr="00370FE6">
              <w:rPr>
                <w:rFonts w:cs="Arial"/>
                <w:b/>
              </w:rPr>
              <w:t>Umsatzsteuer 19%</w:t>
            </w:r>
          </w:p>
        </w:tc>
        <w:tc>
          <w:tcPr>
            <w:tcW w:w="1134" w:type="dxa"/>
            <w:vAlign w:val="center"/>
          </w:tcPr>
          <w:p w:rsidR="00554FF6" w:rsidRPr="00370FE6" w:rsidRDefault="00554FF6" w:rsidP="00CA2929">
            <w:pPr>
              <w:jc w:val="right"/>
              <w:rPr>
                <w:rFonts w:cs="Arial"/>
              </w:rPr>
            </w:pPr>
            <w:r w:rsidRPr="00370FE6">
              <w:rPr>
                <w:rFonts w:cs="Arial"/>
              </w:rPr>
              <w:t>00,00 €</w:t>
            </w:r>
          </w:p>
        </w:tc>
      </w:tr>
      <w:tr w:rsidR="00554FF6" w:rsidRPr="00370FE6" w:rsidTr="00CA2929">
        <w:trPr>
          <w:trHeight w:val="635"/>
        </w:trPr>
        <w:tc>
          <w:tcPr>
            <w:tcW w:w="8363" w:type="dxa"/>
            <w:vAlign w:val="center"/>
          </w:tcPr>
          <w:p w:rsidR="00554FF6" w:rsidRPr="00370FE6" w:rsidRDefault="00554FF6" w:rsidP="00CA292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Verzugszinsen</w:t>
            </w:r>
          </w:p>
        </w:tc>
        <w:tc>
          <w:tcPr>
            <w:tcW w:w="1134" w:type="dxa"/>
            <w:vAlign w:val="center"/>
          </w:tcPr>
          <w:p w:rsidR="00554FF6" w:rsidRPr="00370FE6" w:rsidRDefault="00554FF6" w:rsidP="00CA29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00,00 €</w:t>
            </w:r>
          </w:p>
        </w:tc>
      </w:tr>
      <w:tr w:rsidR="00554FF6" w:rsidRPr="00370FE6" w:rsidTr="00CA2929">
        <w:trPr>
          <w:trHeight w:val="635"/>
        </w:trPr>
        <w:tc>
          <w:tcPr>
            <w:tcW w:w="8363" w:type="dxa"/>
            <w:vAlign w:val="center"/>
          </w:tcPr>
          <w:p w:rsidR="00554FF6" w:rsidRDefault="00554FF6" w:rsidP="00CA292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Mahngebühren</w:t>
            </w:r>
          </w:p>
        </w:tc>
        <w:tc>
          <w:tcPr>
            <w:tcW w:w="1134" w:type="dxa"/>
            <w:vAlign w:val="center"/>
          </w:tcPr>
          <w:p w:rsidR="00554FF6" w:rsidRPr="00370FE6" w:rsidRDefault="00554FF6" w:rsidP="00CA29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00,00 €</w:t>
            </w:r>
          </w:p>
        </w:tc>
      </w:tr>
      <w:tr w:rsidR="00554FF6" w:rsidRPr="00370FE6" w:rsidTr="00CA2929">
        <w:trPr>
          <w:trHeight w:val="635"/>
        </w:trPr>
        <w:tc>
          <w:tcPr>
            <w:tcW w:w="8363" w:type="dxa"/>
            <w:vAlign w:val="center"/>
          </w:tcPr>
          <w:p w:rsidR="00554FF6" w:rsidRPr="00370FE6" w:rsidRDefault="00554FF6" w:rsidP="00CA2929">
            <w:pPr>
              <w:rPr>
                <w:rFonts w:cs="Arial"/>
                <w:b/>
              </w:rPr>
            </w:pPr>
            <w:r w:rsidRPr="00370FE6">
              <w:rPr>
                <w:rFonts w:cs="Arial"/>
                <w:b/>
              </w:rPr>
              <w:t>Gesamtbetrag</w:t>
            </w:r>
          </w:p>
        </w:tc>
        <w:tc>
          <w:tcPr>
            <w:tcW w:w="1134" w:type="dxa"/>
            <w:vAlign w:val="center"/>
          </w:tcPr>
          <w:p w:rsidR="00554FF6" w:rsidRPr="00C0181F" w:rsidRDefault="00554FF6" w:rsidP="00CA2929">
            <w:pPr>
              <w:jc w:val="right"/>
              <w:rPr>
                <w:rFonts w:cs="Arial"/>
                <w:b/>
              </w:rPr>
            </w:pPr>
            <w:r w:rsidRPr="00C0181F">
              <w:rPr>
                <w:rFonts w:cs="Arial"/>
                <w:b/>
              </w:rPr>
              <w:t>00,00 €</w:t>
            </w:r>
          </w:p>
        </w:tc>
      </w:tr>
    </w:tbl>
    <w:p w:rsidR="00554FF6" w:rsidRPr="00DF74D0" w:rsidRDefault="00554FF6" w:rsidP="00554FF6">
      <w:pPr>
        <w:rPr>
          <w:rFonts w:ascii="Arial Narrow" w:hAnsi="Arial Narrow" w:cs="Arial"/>
        </w:rPr>
      </w:pPr>
      <w:r w:rsidRPr="00726A53">
        <w:rPr>
          <w:rFonts w:ascii="Arial Narrow" w:hAnsi="Arial Narrow" w:cs="Arial"/>
          <w:noProof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2E1C0A" wp14:editId="07F69BB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086475" cy="2105025"/>
                <wp:effectExtent l="0" t="0" r="9525" b="9525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FF6" w:rsidRPr="00CF0F52" w:rsidRDefault="00554FF6" w:rsidP="00554FF6">
                            <w:pPr>
                              <w:spacing w:after="0" w:line="384" w:lineRule="atLeast"/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F0F52"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bdr w:val="none" w:sz="0" w:space="0" w:color="auto" w:frame="1"/>
                                <w:lang w:eastAsia="de-DE"/>
                              </w:rPr>
                              <w:t xml:space="preserve">Ich bitte Sie, die ausstehende Rechnungssumme spätestens bis zum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bdr w:val="none" w:sz="0" w:space="0" w:color="auto" w:frame="1"/>
                                <w:lang w:eastAsia="de-DE"/>
                              </w:rPr>
                              <w:t xml:space="preserve">TT.MM.JJJJ </w:t>
                            </w:r>
                            <w:r w:rsidRPr="00CF0F52"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bdr w:val="none" w:sz="0" w:space="0" w:color="auto" w:frame="1"/>
                                <w:lang w:eastAsia="de-DE"/>
                              </w:rPr>
                              <w:t>zu überweisen.</w:t>
                            </w:r>
                          </w:p>
                          <w:p w:rsidR="00554FF6" w:rsidRPr="00CF0F52" w:rsidRDefault="00554FF6" w:rsidP="00554FF6">
                            <w:pPr>
                              <w:spacing w:after="0" w:line="384" w:lineRule="atLeast"/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F0F52"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bdr w:val="none" w:sz="0" w:space="0" w:color="auto" w:frame="1"/>
                                <w:lang w:eastAsia="de-DE"/>
                              </w:rPr>
                              <w:t>Bitte beachten Sie, dass ich mich gezwungen sehe, nach Verstreichen dieses Datums ohne weitere Ankündigung rechtliche Schritte einzuleiten, sollte ich keinen Zahlungseingang feststellen können.</w:t>
                            </w:r>
                          </w:p>
                          <w:p w:rsidR="00554FF6" w:rsidRPr="00CF0F52" w:rsidRDefault="00554FF6" w:rsidP="00554FF6">
                            <w:pPr>
                              <w:spacing w:after="0" w:line="384" w:lineRule="atLeast"/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bdr w:val="none" w:sz="0" w:space="0" w:color="auto" w:frame="1"/>
                                <w:lang w:eastAsia="de-DE"/>
                              </w:rPr>
                              <w:br/>
                            </w:r>
                            <w:r w:rsidRPr="00CF0F52">
                              <w:rPr>
                                <w:rFonts w:eastAsia="Times New Roman" w:cs="Arial"/>
                                <w:iCs/>
                                <w:sz w:val="24"/>
                                <w:szCs w:val="24"/>
                                <w:bdr w:val="none" w:sz="0" w:space="0" w:color="auto" w:frame="1"/>
                                <w:lang w:eastAsia="de-DE"/>
                              </w:rPr>
                              <w:t>Vielen Dank</w:t>
                            </w:r>
                            <w:r w:rsidRPr="00CF0F52">
                              <w:rPr>
                                <w:rStyle w:val="Hervorhebung"/>
                                <w:rFonts w:cs="Arial"/>
                                <w:i w:val="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9F9F9"/>
                              </w:rPr>
                              <w:br/>
                            </w:r>
                            <w:proofErr w:type="spellStart"/>
                            <w:r w:rsidRPr="00CF0F52">
                              <w:rPr>
                                <w:rStyle w:val="Hervorhebung"/>
                                <w:rFonts w:cs="Arial"/>
                                <w:i w:val="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9F9F9"/>
                              </w:rPr>
                              <w:t>Mit</w:t>
                            </w:r>
                            <w:proofErr w:type="spellEnd"/>
                            <w:r w:rsidRPr="00CF0F52">
                              <w:rPr>
                                <w:rStyle w:val="Hervorhebung"/>
                                <w:rFonts w:cs="Arial"/>
                                <w:i w:val="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9F9F9"/>
                              </w:rPr>
                              <w:t xml:space="preserve"> freundlichen Grüßen</w:t>
                            </w:r>
                            <w:r w:rsidRPr="00CF0F52">
                              <w:rPr>
                                <w:rStyle w:val="Hervorhebung"/>
                                <w:rFonts w:cs="Arial"/>
                                <w:i w:val="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9F9F9"/>
                              </w:rPr>
                              <w:br/>
                              <w:t>Musterfirma</w:t>
                            </w:r>
                          </w:p>
                          <w:p w:rsidR="00554FF6" w:rsidRPr="00CF0F52" w:rsidRDefault="00554FF6" w:rsidP="00554FF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E1C0A" id="_x0000_s1034" type="#_x0000_t202" style="position:absolute;margin-left:0;margin-top:0;width:479.25pt;height:16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" stroked="f">
                <v:textbox>
                  <w:txbxContent>
                    <w:p w:rsidR="00554FF6" w:rsidRPr="00CF0F52" w:rsidRDefault="00554FF6" w:rsidP="00554FF6">
                      <w:pPr>
                        <w:spacing w:after="0" w:line="384" w:lineRule="atLeast"/>
                        <w:rPr>
                          <w:rFonts w:eastAsia="Times New Roman" w:cs="Arial"/>
                          <w:iCs/>
                          <w:sz w:val="24"/>
                          <w:szCs w:val="24"/>
                          <w:lang w:eastAsia="de-DE"/>
                        </w:rPr>
                      </w:pPr>
                      <w:r w:rsidRPr="00CF0F52">
                        <w:rPr>
                          <w:rFonts w:eastAsia="Times New Roman" w:cs="Arial"/>
                          <w:iCs/>
                          <w:sz w:val="24"/>
                          <w:szCs w:val="24"/>
                          <w:bdr w:val="none" w:sz="0" w:space="0" w:color="auto" w:frame="1"/>
                          <w:lang w:eastAsia="de-DE"/>
                        </w:rPr>
                        <w:t xml:space="preserve">Ich bitte Sie, die ausstehende Rechnungssumme spätestens bis zum </w:t>
                      </w:r>
                      <w:r>
                        <w:rPr>
                          <w:rFonts w:eastAsia="Times New Roman" w:cs="Arial"/>
                          <w:iCs/>
                          <w:sz w:val="24"/>
                          <w:szCs w:val="24"/>
                          <w:bdr w:val="none" w:sz="0" w:space="0" w:color="auto" w:frame="1"/>
                          <w:lang w:eastAsia="de-DE"/>
                        </w:rPr>
                        <w:t xml:space="preserve">TT.MM.JJJJ </w:t>
                      </w:r>
                      <w:r w:rsidRPr="00CF0F52">
                        <w:rPr>
                          <w:rFonts w:eastAsia="Times New Roman" w:cs="Arial"/>
                          <w:iCs/>
                          <w:sz w:val="24"/>
                          <w:szCs w:val="24"/>
                          <w:bdr w:val="none" w:sz="0" w:space="0" w:color="auto" w:frame="1"/>
                          <w:lang w:eastAsia="de-DE"/>
                        </w:rPr>
                        <w:t>zu überweisen.</w:t>
                      </w:r>
                    </w:p>
                    <w:p w:rsidR="00554FF6" w:rsidRPr="00CF0F52" w:rsidRDefault="00554FF6" w:rsidP="00554FF6">
                      <w:pPr>
                        <w:spacing w:after="0" w:line="384" w:lineRule="atLeast"/>
                        <w:rPr>
                          <w:rFonts w:eastAsia="Times New Roman" w:cs="Arial"/>
                          <w:iCs/>
                          <w:sz w:val="24"/>
                          <w:szCs w:val="24"/>
                          <w:lang w:eastAsia="de-DE"/>
                        </w:rPr>
                      </w:pPr>
                      <w:r w:rsidRPr="00CF0F52">
                        <w:rPr>
                          <w:rFonts w:eastAsia="Times New Roman" w:cs="Arial"/>
                          <w:iCs/>
                          <w:sz w:val="24"/>
                          <w:szCs w:val="24"/>
                          <w:bdr w:val="none" w:sz="0" w:space="0" w:color="auto" w:frame="1"/>
                          <w:lang w:eastAsia="de-DE"/>
                        </w:rPr>
                        <w:t>Bitte beachten Sie, dass ich mich gezwungen sehe, nach Verstreichen dieses Datums ohne weitere Ankündigung rechtliche Schritte einzuleiten, sollte ich keinen Zahlungseingang feststellen können.</w:t>
                      </w:r>
                    </w:p>
                    <w:p w:rsidR="00554FF6" w:rsidRPr="00CF0F52" w:rsidRDefault="00554FF6" w:rsidP="00554FF6">
                      <w:pPr>
                        <w:spacing w:after="0" w:line="384" w:lineRule="atLeast"/>
                        <w:rPr>
                          <w:rFonts w:eastAsia="Times New Roman" w:cs="Arial"/>
                          <w:iCs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eastAsia="Times New Roman" w:cs="Arial"/>
                          <w:iCs/>
                          <w:sz w:val="24"/>
                          <w:szCs w:val="24"/>
                          <w:bdr w:val="none" w:sz="0" w:space="0" w:color="auto" w:frame="1"/>
                          <w:lang w:eastAsia="de-DE"/>
                        </w:rPr>
                        <w:br/>
                      </w:r>
                      <w:r w:rsidRPr="00CF0F52">
                        <w:rPr>
                          <w:rFonts w:eastAsia="Times New Roman" w:cs="Arial"/>
                          <w:iCs/>
                          <w:sz w:val="24"/>
                          <w:szCs w:val="24"/>
                          <w:bdr w:val="none" w:sz="0" w:space="0" w:color="auto" w:frame="1"/>
                          <w:lang w:eastAsia="de-DE"/>
                        </w:rPr>
                        <w:t>Vielen Dank</w:t>
                      </w:r>
                      <w:r w:rsidRPr="00CF0F52">
                        <w:rPr>
                          <w:rStyle w:val="Hervorhebung"/>
                          <w:rFonts w:cs="Arial"/>
                          <w:i w:val="0"/>
                          <w:sz w:val="24"/>
                          <w:szCs w:val="24"/>
                          <w:bdr w:val="none" w:sz="0" w:space="0" w:color="auto" w:frame="1"/>
                          <w:shd w:val="clear" w:color="auto" w:fill="F9F9F9"/>
                        </w:rPr>
                        <w:br/>
                      </w:r>
                      <w:proofErr w:type="spellStart"/>
                      <w:r w:rsidRPr="00CF0F52">
                        <w:rPr>
                          <w:rStyle w:val="Hervorhebung"/>
                          <w:rFonts w:cs="Arial"/>
                          <w:i w:val="0"/>
                          <w:sz w:val="24"/>
                          <w:szCs w:val="24"/>
                          <w:bdr w:val="none" w:sz="0" w:space="0" w:color="auto" w:frame="1"/>
                          <w:shd w:val="clear" w:color="auto" w:fill="F9F9F9"/>
                        </w:rPr>
                        <w:t>Mit</w:t>
                      </w:r>
                      <w:proofErr w:type="spellEnd"/>
                      <w:r w:rsidRPr="00CF0F52">
                        <w:rPr>
                          <w:rStyle w:val="Hervorhebung"/>
                          <w:rFonts w:cs="Arial"/>
                          <w:i w:val="0"/>
                          <w:sz w:val="24"/>
                          <w:szCs w:val="24"/>
                          <w:bdr w:val="none" w:sz="0" w:space="0" w:color="auto" w:frame="1"/>
                          <w:shd w:val="clear" w:color="auto" w:fill="F9F9F9"/>
                        </w:rPr>
                        <w:t xml:space="preserve"> freundlichen Grüßen</w:t>
                      </w:r>
                      <w:r w:rsidRPr="00CF0F52">
                        <w:rPr>
                          <w:rStyle w:val="Hervorhebung"/>
                          <w:rFonts w:cs="Arial"/>
                          <w:i w:val="0"/>
                          <w:sz w:val="24"/>
                          <w:szCs w:val="24"/>
                          <w:bdr w:val="none" w:sz="0" w:space="0" w:color="auto" w:frame="1"/>
                          <w:shd w:val="clear" w:color="auto" w:fill="F9F9F9"/>
                        </w:rPr>
                        <w:br/>
                        <w:t>Musterfirma</w:t>
                      </w:r>
                    </w:p>
                    <w:p w:rsidR="00554FF6" w:rsidRPr="00CF0F52" w:rsidRDefault="00554FF6" w:rsidP="00554FF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3A393C"/>
          <w:lang w:eastAsia="de-DE"/>
        </w:rPr>
        <w:drawing>
          <wp:inline distT="0" distB="0" distL="0" distR="0" wp14:anchorId="1AC0FE39" wp14:editId="78E58767">
            <wp:extent cx="2257425" cy="247650"/>
            <wp:effectExtent l="0" t="0" r="9525" b="0"/>
            <wp:docPr id="13" name="Grafik 13" descr="billo-mustersignatur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billo-mustersignatur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C75412" w:rsidRPr="00554FF6" w:rsidRDefault="00C75412" w:rsidP="00554FF6"/>
    <w:sectPr w:rsidR="00C75412" w:rsidRPr="00554FF6" w:rsidSect="00A85643">
      <w:headerReference w:type="default" r:id="rId8"/>
      <w:footerReference w:type="default" r:id="rId9"/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268" w:rsidRDefault="006C0268" w:rsidP="00F36431">
      <w:pPr>
        <w:spacing w:after="0" w:line="240" w:lineRule="auto"/>
      </w:pPr>
      <w:r>
        <w:separator/>
      </w:r>
    </w:p>
  </w:endnote>
  <w:endnote w:type="continuationSeparator" w:id="0">
    <w:p w:rsidR="006C0268" w:rsidRDefault="006C0268" w:rsidP="00F3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A0" w:rsidRDefault="00E42EA0">
    <w:pPr>
      <w:pStyle w:val="Fuzeile"/>
      <w:rPr>
        <w:rFonts w:ascii="Arial Narrow" w:hAnsi="Arial Narrow"/>
      </w:rPr>
    </w:pPr>
  </w:p>
  <w:p w:rsidR="00E42EA0" w:rsidRDefault="002B31C9">
    <w:pPr>
      <w:pStyle w:val="Fuzeile"/>
      <w:rPr>
        <w:rFonts w:ascii="Arial Narrow" w:hAnsi="Arial Narrow"/>
      </w:rPr>
    </w:pPr>
    <w:r w:rsidRPr="00AB7C29">
      <w:rPr>
        <w:rFonts w:ascii="Arial Narrow" w:hAnsi="Arial Narrow"/>
        <w:noProof/>
        <w:lang w:eastAsia="de-D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A337D53" wp14:editId="245BC580">
              <wp:simplePos x="0" y="0"/>
              <wp:positionH relativeFrom="margin">
                <wp:posOffset>-501015</wp:posOffset>
              </wp:positionH>
              <wp:positionV relativeFrom="paragraph">
                <wp:posOffset>192405</wp:posOffset>
              </wp:positionV>
              <wp:extent cx="5238750" cy="666750"/>
              <wp:effectExtent l="0" t="0" r="0" b="0"/>
              <wp:wrapSquare wrapText="bothSides"/>
              <wp:docPr id="1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7C29" w:rsidRPr="002B31C9" w:rsidRDefault="003B4480">
                          <w:r>
                            <w:rPr>
                              <w:sz w:val="16"/>
                              <w:szCs w:val="16"/>
                            </w:rPr>
                            <w:t>Musterfirma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>St-Nr.:</w:t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  <w:t>Telefon:</w:t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  <w:t>Bank</w:t>
                          </w:r>
                          <w:r>
                            <w:rPr>
                              <w:sz w:val="16"/>
                              <w:szCs w:val="16"/>
                            </w:rPr>
                            <w:t>:</w:t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br/>
                            <w:t>Musterstraße 9</w:t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proofErr w:type="spellStart"/>
                          <w:r w:rsidR="002B31C9">
                            <w:rPr>
                              <w:sz w:val="16"/>
                              <w:szCs w:val="16"/>
                            </w:rPr>
                            <w:t>USt</w:t>
                          </w:r>
                          <w:proofErr w:type="spellEnd"/>
                          <w:r w:rsidR="002B31C9">
                            <w:rPr>
                              <w:sz w:val="16"/>
                              <w:szCs w:val="16"/>
                            </w:rPr>
                            <w:t>.-Id.-Nr.</w:t>
                          </w:r>
                          <w:r>
                            <w:rPr>
                              <w:sz w:val="16"/>
                              <w:szCs w:val="16"/>
                            </w:rPr>
                            <w:t>:</w:t>
                          </w:r>
                          <w:r w:rsid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>Telefax:</w:t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  <w:t>IBAN:</w:t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br/>
                            <w:t>12345 Musterstadt</w:t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BIC: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Musterland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>Web: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37D53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39.45pt;margin-top:15.15pt;width:412.5pt;height:5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" stroked="f">
              <v:textbox>
                <w:txbxContent>
                  <w:p w:rsidR="00AB7C29" w:rsidRPr="002B31C9" w:rsidRDefault="003B4480">
                    <w:r>
                      <w:rPr>
                        <w:sz w:val="16"/>
                        <w:szCs w:val="16"/>
                      </w:rPr>
                      <w:t>Musterfirma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>St-Nr.:</w:t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  <w:t>Telefon:</w:t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  <w:t>Bank</w:t>
                    </w:r>
                    <w:r>
                      <w:rPr>
                        <w:sz w:val="16"/>
                        <w:szCs w:val="16"/>
                      </w:rPr>
                      <w:t>:</w:t>
                    </w:r>
                    <w:r w:rsidR="00AB7C29" w:rsidRPr="002B31C9">
                      <w:rPr>
                        <w:sz w:val="16"/>
                        <w:szCs w:val="16"/>
                      </w:rPr>
                      <w:br/>
                      <w:t>Musterstraße 9</w:t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proofErr w:type="spellStart"/>
                    <w:r w:rsidR="002B31C9">
                      <w:rPr>
                        <w:sz w:val="16"/>
                        <w:szCs w:val="16"/>
                      </w:rPr>
                      <w:t>USt</w:t>
                    </w:r>
                    <w:proofErr w:type="spellEnd"/>
                    <w:r w:rsidR="002B31C9">
                      <w:rPr>
                        <w:sz w:val="16"/>
                        <w:szCs w:val="16"/>
                      </w:rPr>
                      <w:t>.-Id.-Nr.</w:t>
                    </w:r>
                    <w:r>
                      <w:rPr>
                        <w:sz w:val="16"/>
                        <w:szCs w:val="16"/>
                      </w:rPr>
                      <w:t>:</w:t>
                    </w:r>
                    <w:r w:rsidR="002B31C9">
                      <w:rPr>
                        <w:sz w:val="16"/>
                        <w:szCs w:val="16"/>
                      </w:rPr>
                      <w:tab/>
                    </w:r>
                    <w:r w:rsid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>Telefax:</w:t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  <w:t>IBAN:</w:t>
                    </w:r>
                    <w:r w:rsidR="00AB7C29" w:rsidRPr="002B31C9">
                      <w:rPr>
                        <w:sz w:val="16"/>
                        <w:szCs w:val="16"/>
                      </w:rPr>
                      <w:br/>
                      <w:t>12345 Musterstadt</w:t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2B31C9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>E-Mail: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BIC: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br/>
                      <w:t>Musterland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>Web: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154870" w:rsidRPr="00AB7C29" w:rsidRDefault="00370FE6">
    <w:pPr>
      <w:pStyle w:val="Fuzeile"/>
      <w:rPr>
        <w:rFonts w:ascii="Arial Narrow" w:hAnsi="Arial Narrow"/>
      </w:rPr>
    </w:pPr>
    <w:r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0240E02F" wp14:editId="0DE5182F">
          <wp:simplePos x="0" y="0"/>
          <wp:positionH relativeFrom="column">
            <wp:posOffset>5528945</wp:posOffset>
          </wp:positionH>
          <wp:positionV relativeFrom="paragraph">
            <wp:posOffset>93980</wp:posOffset>
          </wp:positionV>
          <wp:extent cx="1076325" cy="538163"/>
          <wp:effectExtent l="0" t="0" r="0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_120x60_transparent1_E[3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538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2EA0">
      <w:rPr>
        <w:rFonts w:ascii="Arial Narrow" w:hAnsi="Arial Narrow"/>
        <w:noProof/>
        <w:lang w:eastAsia="de-DE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28DD83E4" wp14:editId="551990E0">
              <wp:simplePos x="0" y="0"/>
              <wp:positionH relativeFrom="column">
                <wp:posOffset>4718685</wp:posOffset>
              </wp:positionH>
              <wp:positionV relativeFrom="paragraph">
                <wp:posOffset>280035</wp:posOffset>
              </wp:positionV>
              <wp:extent cx="2360930" cy="1404620"/>
              <wp:effectExtent l="0" t="0" r="9525" b="6350"/>
              <wp:wrapNone/>
              <wp:docPr id="2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2EA0" w:rsidRPr="00370FE6" w:rsidRDefault="00E42EA0">
                          <w:proofErr w:type="spellStart"/>
                          <w:r w:rsidRPr="00370FE6">
                            <w:t>Powered</w:t>
                          </w:r>
                          <w:proofErr w:type="spellEnd"/>
                          <w:r w:rsidRPr="00370FE6">
                            <w:t xml:space="preserve"> </w:t>
                          </w:r>
                          <w:proofErr w:type="spellStart"/>
                          <w:r w:rsidRPr="00370FE6">
                            <w:t>by</w:t>
                          </w:r>
                          <w:proofErr w:type="spellEnd"/>
                          <w:r w:rsidRPr="00370FE6"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DD83E4" id="_x0000_s1036" type="#_x0000_t202" style="position:absolute;margin-left:371.55pt;margin-top:22.05pt;width:185.9pt;height:110.6pt;z-index:-2516480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" stroked="f">
              <v:textbox style="mso-fit-shape-to-text:t">
                <w:txbxContent>
                  <w:p w:rsidR="00E42EA0" w:rsidRPr="00370FE6" w:rsidRDefault="00E42EA0">
                    <w:proofErr w:type="spellStart"/>
                    <w:r w:rsidRPr="00370FE6">
                      <w:t>Powered</w:t>
                    </w:r>
                    <w:proofErr w:type="spellEnd"/>
                    <w:r w:rsidRPr="00370FE6">
                      <w:t xml:space="preserve"> </w:t>
                    </w:r>
                    <w:proofErr w:type="spellStart"/>
                    <w:r w:rsidRPr="00370FE6">
                      <w:t>by</w:t>
                    </w:r>
                    <w:proofErr w:type="spellEnd"/>
                    <w:r w:rsidRPr="00370FE6">
                      <w:t>:</w:t>
                    </w:r>
                  </w:p>
                </w:txbxContent>
              </v:textbox>
            </v:shape>
          </w:pict>
        </mc:Fallback>
      </mc:AlternateContent>
    </w:r>
    <w:r w:rsidR="00E42EA0">
      <w:rPr>
        <w:rFonts w:ascii="Arial Narrow" w:hAnsi="Arial Narrow"/>
      </w:rPr>
      <w:br/>
    </w:r>
    <w:r w:rsidR="00154870" w:rsidRPr="00AB7C29">
      <w:rPr>
        <w:rFonts w:ascii="Arial Narrow" w:hAnsi="Arial Narrow"/>
        <w:noProof/>
        <w:lang w:eastAsia="de-D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0A1E3D" wp14:editId="0036FC6E">
              <wp:simplePos x="0" y="0"/>
              <wp:positionH relativeFrom="margin">
                <wp:posOffset>-539115</wp:posOffset>
              </wp:positionH>
              <wp:positionV relativeFrom="paragraph">
                <wp:posOffset>34925</wp:posOffset>
              </wp:positionV>
              <wp:extent cx="5238750" cy="571500"/>
              <wp:effectExtent l="0" t="0" r="0" b="0"/>
              <wp:wrapSquare wrapText="bothSides"/>
              <wp:docPr id="1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4870" w:rsidRDefault="00154870">
                          <w:r w:rsidRPr="00154870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Musterfirma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St-Nr.: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Telefon: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="00AB7C29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Bank</w:t>
                          </w:r>
                          <w:r w:rsidRPr="00154870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br/>
                            <w:t>Musterstraße 9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USt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.-Id.-Nr.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Telefax:</w:t>
                          </w:r>
                          <w:r w:rsidR="00AB7C29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="00AB7C29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="00AB7C29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IBAN:</w:t>
                          </w:r>
                          <w:r w:rsidRPr="00154870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br/>
                            <w:t>12345 Musterstadt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E-Mail:</w:t>
                          </w:r>
                          <w:r w:rsidR="00AB7C29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="00AB7C29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="00AB7C29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BIC:</w:t>
                          </w:r>
                          <w:r w:rsidR="00AB7C29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Pr="00154870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br/>
                            <w:t>Musterland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Web: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0A1E3D" id="_x0000_s1037" type="#_x0000_t202" style="position:absolute;margin-left:-42.45pt;margin-top:2.75pt;width:412.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" stroked="f">
              <v:textbox>
                <w:txbxContent>
                  <w:p w:rsidR="00154870" w:rsidRDefault="00154870">
                    <w:r w:rsidRPr="00154870">
                      <w:rPr>
                        <w:rFonts w:ascii="Arial Narrow" w:hAnsi="Arial Narrow"/>
                        <w:sz w:val="16"/>
                        <w:szCs w:val="16"/>
                      </w:rPr>
                      <w:t>Musterfirma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  <w:t>St-Nr.: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  <w:t>Telefon: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 w:rsidR="00AB7C29">
                      <w:rPr>
                        <w:rFonts w:ascii="Arial Narrow" w:hAnsi="Arial Narrow"/>
                        <w:sz w:val="16"/>
                        <w:szCs w:val="16"/>
                      </w:rPr>
                      <w:t>Bank</w:t>
                    </w:r>
                    <w:r w:rsidRPr="00154870">
                      <w:rPr>
                        <w:rFonts w:ascii="Arial Narrow" w:hAnsi="Arial Narrow"/>
                        <w:sz w:val="16"/>
                        <w:szCs w:val="16"/>
                      </w:rPr>
                      <w:br/>
                      <w:t>Musterstraße 9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USt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.-Id.-Nr.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  <w:t>Telefax:</w:t>
                    </w:r>
                    <w:r w:rsidR="00AB7C29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 w:rsidR="00AB7C29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 w:rsidR="00AB7C29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  <w:t>IBAN:</w:t>
                    </w:r>
                    <w:r w:rsidRPr="00154870">
                      <w:rPr>
                        <w:rFonts w:ascii="Arial Narrow" w:hAnsi="Arial Narrow"/>
                        <w:sz w:val="16"/>
                        <w:szCs w:val="16"/>
                      </w:rPr>
                      <w:br/>
                      <w:t>12345 Musterstadt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  <w:t>E-Mail:</w:t>
                    </w:r>
                    <w:r w:rsidR="00AB7C29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 w:rsidR="00AB7C29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 w:rsidR="00AB7C29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  <w:t>BIC:</w:t>
                    </w:r>
                    <w:r w:rsidR="00AB7C29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 w:rsidRPr="00154870">
                      <w:rPr>
                        <w:rFonts w:ascii="Arial Narrow" w:hAnsi="Arial Narrow"/>
                        <w:sz w:val="16"/>
                        <w:szCs w:val="16"/>
                      </w:rPr>
                      <w:br/>
                      <w:t>Musterland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  <w:t>Web: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54870" w:rsidRPr="00AB7C29">
      <w:rPr>
        <w:rFonts w:ascii="Arial Narrow" w:hAnsi="Arial Narrow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EBB83" wp14:editId="10EC693C">
              <wp:simplePos x="0" y="0"/>
              <wp:positionH relativeFrom="column">
                <wp:posOffset>-529591</wp:posOffset>
              </wp:positionH>
              <wp:positionV relativeFrom="paragraph">
                <wp:posOffset>-12700</wp:posOffset>
              </wp:positionV>
              <wp:extent cx="7153275" cy="0"/>
              <wp:effectExtent l="0" t="0" r="28575" b="19050"/>
              <wp:wrapNone/>
              <wp:docPr id="14" name="Gerader Verbinde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BCF1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58435B" id="Gerader Verbinde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7pt,-1pt" to="521.55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" strokecolor="#9bcf16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268" w:rsidRDefault="006C0268" w:rsidP="00F36431">
      <w:pPr>
        <w:spacing w:after="0" w:line="240" w:lineRule="auto"/>
      </w:pPr>
      <w:r>
        <w:separator/>
      </w:r>
    </w:p>
  </w:footnote>
  <w:footnote w:type="continuationSeparator" w:id="0">
    <w:p w:rsidR="006C0268" w:rsidRDefault="006C0268" w:rsidP="00F3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431" w:rsidRDefault="00F36431">
    <w:pPr>
      <w:pStyle w:val="Kopfzeile"/>
    </w:pPr>
    <w:r>
      <w:rPr>
        <w:noProof/>
        <w:lang w:eastAsia="de-DE"/>
      </w:rPr>
      <w:drawing>
        <wp:inline distT="0" distB="0" distL="0" distR="0" wp14:anchorId="2B2C4AFC" wp14:editId="5D457EB6">
          <wp:extent cx="2371725" cy="542925"/>
          <wp:effectExtent l="0" t="0" r="9525" b="9525"/>
          <wp:docPr id="24" name="Grafik 24" descr="billo-muster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illo-muster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9BCF16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21"/>
    <w:rsid w:val="000562CF"/>
    <w:rsid w:val="000849A6"/>
    <w:rsid w:val="00154870"/>
    <w:rsid w:val="001C0629"/>
    <w:rsid w:val="001C4C89"/>
    <w:rsid w:val="00277BB6"/>
    <w:rsid w:val="002B31C9"/>
    <w:rsid w:val="003522DC"/>
    <w:rsid w:val="00365AA4"/>
    <w:rsid w:val="00370FE6"/>
    <w:rsid w:val="00371C52"/>
    <w:rsid w:val="003B4480"/>
    <w:rsid w:val="003F123C"/>
    <w:rsid w:val="00511E4B"/>
    <w:rsid w:val="00524321"/>
    <w:rsid w:val="00554FF6"/>
    <w:rsid w:val="00605C29"/>
    <w:rsid w:val="006310FC"/>
    <w:rsid w:val="006A46F0"/>
    <w:rsid w:val="006C0268"/>
    <w:rsid w:val="00702A56"/>
    <w:rsid w:val="00726A53"/>
    <w:rsid w:val="00801C91"/>
    <w:rsid w:val="00877365"/>
    <w:rsid w:val="00903D0A"/>
    <w:rsid w:val="009D5940"/>
    <w:rsid w:val="009F2C3E"/>
    <w:rsid w:val="00A85643"/>
    <w:rsid w:val="00A92E08"/>
    <w:rsid w:val="00AA00B7"/>
    <w:rsid w:val="00AB7C29"/>
    <w:rsid w:val="00B22B7F"/>
    <w:rsid w:val="00BC47FF"/>
    <w:rsid w:val="00BE3C53"/>
    <w:rsid w:val="00BF54D7"/>
    <w:rsid w:val="00C0181F"/>
    <w:rsid w:val="00C616E7"/>
    <w:rsid w:val="00C75412"/>
    <w:rsid w:val="00C80382"/>
    <w:rsid w:val="00C94018"/>
    <w:rsid w:val="00C9477A"/>
    <w:rsid w:val="00CC0921"/>
    <w:rsid w:val="00CE6F97"/>
    <w:rsid w:val="00D31F6A"/>
    <w:rsid w:val="00DF74D0"/>
    <w:rsid w:val="00E26E2D"/>
    <w:rsid w:val="00E42EA0"/>
    <w:rsid w:val="00F36431"/>
    <w:rsid w:val="00F43072"/>
    <w:rsid w:val="00FA0AFD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1FEE9"/>
  <w15:chartTrackingRefBased/>
  <w15:docId w15:val="{84A0D104-7916-42D6-9764-D6FB3D5C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554FF6"/>
  </w:style>
  <w:style w:type="paragraph" w:styleId="berschrift1">
    <w:name w:val="heading 1"/>
    <w:basedOn w:val="Standard"/>
    <w:next w:val="Standard"/>
    <w:link w:val="berschrift1Zchn"/>
    <w:uiPriority w:val="9"/>
    <w:qFormat/>
    <w:rsid w:val="00371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1C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1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1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1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1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1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1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1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1C52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1C52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1C52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1C52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1C5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1C52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1C52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1C52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1C52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71C52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371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71C52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1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1C52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371C52"/>
    <w:rPr>
      <w:b/>
      <w:bCs/>
    </w:rPr>
  </w:style>
  <w:style w:type="character" w:styleId="Hervorhebung">
    <w:name w:val="Emphasis"/>
    <w:basedOn w:val="Absatz-Standardschriftart"/>
    <w:uiPriority w:val="20"/>
    <w:qFormat/>
    <w:rsid w:val="00371C52"/>
    <w:rPr>
      <w:i/>
      <w:iCs/>
    </w:rPr>
  </w:style>
  <w:style w:type="paragraph" w:styleId="KeinLeerraum">
    <w:name w:val="No Spacing"/>
    <w:uiPriority w:val="1"/>
    <w:qFormat/>
    <w:rsid w:val="00371C52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371C52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71C52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1C5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1C52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371C52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371C52"/>
    <w:rPr>
      <w:b w:val="0"/>
      <w:bCs w:val="0"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371C52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371C52"/>
    <w:rPr>
      <w:b/>
      <w:bCs/>
      <w:smallCaps/>
      <w:color w:val="5B9BD5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371C52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71C52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F3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6431"/>
  </w:style>
  <w:style w:type="paragraph" w:styleId="Fuzeile">
    <w:name w:val="footer"/>
    <w:basedOn w:val="Standard"/>
    <w:link w:val="FuzeileZchn"/>
    <w:uiPriority w:val="99"/>
    <w:unhideWhenUsed/>
    <w:rsid w:val="00F3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6431"/>
  </w:style>
  <w:style w:type="table" w:styleId="Tabellenraster">
    <w:name w:val="Table Grid"/>
    <w:basedOn w:val="NormaleTabelle"/>
    <w:uiPriority w:val="39"/>
    <w:rsid w:val="00F3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F364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andardWeb">
    <w:name w:val="Normal (Web)"/>
    <w:basedOn w:val="Standard"/>
    <w:uiPriority w:val="99"/>
    <w:semiHidden/>
    <w:unhideWhenUsed/>
    <w:rsid w:val="006A4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een\Documents\Billomat\Marketing\Kooperation\freelancermap\Mahnung_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E3CA4-E194-4A8D-B03A-F4BBC2C4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Mahnung_3</Template>
  <TotalTime>0</TotalTime>
  <Pages>2</Pages>
  <Words>38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</dc:creator>
  <cp:keywords/>
  <dc:description/>
  <cp:lastModifiedBy>Doreen</cp:lastModifiedBy>
  <cp:revision>1</cp:revision>
  <dcterms:created xsi:type="dcterms:W3CDTF">2016-06-17T08:17:00Z</dcterms:created>
  <dcterms:modified xsi:type="dcterms:W3CDTF">2016-06-17T08:18:00Z</dcterms:modified>
</cp:coreProperties>
</file>