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7A0E" w14:textId="77777777" w:rsidR="00E31F11" w:rsidRDefault="00E31F11" w:rsidP="001256F9">
      <w:pPr>
        <w:jc w:val="center"/>
      </w:pPr>
    </w:p>
    <w:p w14:paraId="1E091345" w14:textId="77777777" w:rsidR="00E31F11" w:rsidRDefault="00E31F11" w:rsidP="001256F9">
      <w:pPr>
        <w:jc w:val="center"/>
      </w:pPr>
    </w:p>
    <w:p w14:paraId="5399C58D" w14:textId="77777777" w:rsidR="00E31F11" w:rsidRDefault="00E31F11" w:rsidP="001256F9">
      <w:pPr>
        <w:jc w:val="center"/>
      </w:pPr>
    </w:p>
    <w:p w14:paraId="2796AAD2" w14:textId="77777777" w:rsidR="00E31F11" w:rsidRDefault="00E31F11" w:rsidP="001256F9">
      <w:pPr>
        <w:jc w:val="center"/>
      </w:pPr>
    </w:p>
    <w:p w14:paraId="10362D5D" w14:textId="4D3C9115" w:rsidR="00E16E80" w:rsidRPr="005E4022" w:rsidRDefault="00E16E80" w:rsidP="005E4022">
      <w:pPr>
        <w:pStyle w:val="Titel"/>
        <w:rPr>
          <w:b/>
          <w:bCs/>
        </w:rPr>
      </w:pPr>
      <w:r w:rsidRPr="005E4022">
        <w:rPr>
          <w:b/>
          <w:bCs/>
        </w:rPr>
        <w:t>ALLGEMEINE GESCHÄFTSBEDINGUNGEN</w:t>
      </w:r>
    </w:p>
    <w:p w14:paraId="09771165" w14:textId="77777777" w:rsidR="00E16E80" w:rsidRPr="00E31F11" w:rsidRDefault="00E16E80" w:rsidP="001256F9">
      <w:pPr>
        <w:jc w:val="center"/>
        <w:rPr>
          <w:b/>
          <w:bCs/>
          <w:sz w:val="32"/>
          <w:szCs w:val="32"/>
        </w:rPr>
      </w:pPr>
      <w:r w:rsidRPr="00E31F11">
        <w:rPr>
          <w:b/>
          <w:bCs/>
          <w:sz w:val="32"/>
          <w:szCs w:val="32"/>
        </w:rPr>
        <w:t>für den Verkauf und die Lieferung von Organisations-,</w:t>
      </w:r>
    </w:p>
    <w:p w14:paraId="37E3038B" w14:textId="77777777" w:rsidR="00E16E80" w:rsidRPr="00E31F11" w:rsidRDefault="00E16E80" w:rsidP="001256F9">
      <w:pPr>
        <w:jc w:val="center"/>
        <w:rPr>
          <w:b/>
          <w:bCs/>
          <w:sz w:val="32"/>
          <w:szCs w:val="32"/>
        </w:rPr>
      </w:pPr>
      <w:r w:rsidRPr="00E31F11">
        <w:rPr>
          <w:b/>
          <w:bCs/>
          <w:sz w:val="32"/>
          <w:szCs w:val="32"/>
        </w:rPr>
        <w:t>Programmierleistungen und</w:t>
      </w:r>
    </w:p>
    <w:p w14:paraId="33F17580" w14:textId="23480029" w:rsidR="00E31F11" w:rsidRPr="00E31F11" w:rsidRDefault="00E16E80" w:rsidP="001256F9">
      <w:pPr>
        <w:jc w:val="center"/>
        <w:rPr>
          <w:b/>
          <w:bCs/>
          <w:sz w:val="32"/>
          <w:szCs w:val="32"/>
        </w:rPr>
      </w:pPr>
      <w:r w:rsidRPr="00E31F11">
        <w:rPr>
          <w:b/>
          <w:bCs/>
          <w:sz w:val="32"/>
          <w:szCs w:val="32"/>
        </w:rPr>
        <w:t>Werknutzungsbewilligungen von Softwareprodukten</w:t>
      </w:r>
    </w:p>
    <w:p w14:paraId="0AE8E28D" w14:textId="77777777" w:rsidR="00E31F11" w:rsidRPr="00E31F11" w:rsidRDefault="00E31F11" w:rsidP="001256F9">
      <w:pPr>
        <w:jc w:val="center"/>
        <w:rPr>
          <w:b/>
          <w:bCs/>
          <w:sz w:val="32"/>
          <w:szCs w:val="32"/>
        </w:rPr>
      </w:pPr>
    </w:p>
    <w:p w14:paraId="45352C49" w14:textId="5B0EBC57" w:rsidR="00E31F11" w:rsidRPr="00E31F11" w:rsidRDefault="00E16E80" w:rsidP="001256F9">
      <w:pPr>
        <w:jc w:val="center"/>
        <w:rPr>
          <w:b/>
          <w:bCs/>
          <w:sz w:val="32"/>
          <w:szCs w:val="32"/>
        </w:rPr>
      </w:pPr>
      <w:r w:rsidRPr="00E31F11">
        <w:rPr>
          <w:b/>
          <w:bCs/>
          <w:sz w:val="32"/>
          <w:szCs w:val="32"/>
        </w:rPr>
        <w:t>Ausgabe 1/2018</w:t>
      </w:r>
    </w:p>
    <w:p w14:paraId="675B2491" w14:textId="77777777" w:rsidR="00E31F11" w:rsidRDefault="00E31F11" w:rsidP="001256F9">
      <w:pPr>
        <w:jc w:val="center"/>
      </w:pPr>
    </w:p>
    <w:p w14:paraId="661BF27E" w14:textId="77777777" w:rsidR="00E31F11" w:rsidRDefault="00E31F11" w:rsidP="001256F9">
      <w:pPr>
        <w:jc w:val="center"/>
      </w:pPr>
    </w:p>
    <w:p w14:paraId="3E637CE3" w14:textId="77777777" w:rsidR="00E31F11" w:rsidRDefault="00E31F11" w:rsidP="001256F9">
      <w:pPr>
        <w:jc w:val="center"/>
      </w:pPr>
    </w:p>
    <w:p w14:paraId="62BB8402" w14:textId="77777777" w:rsidR="00E31F11" w:rsidRDefault="00E31F11" w:rsidP="001256F9">
      <w:pPr>
        <w:jc w:val="center"/>
      </w:pPr>
    </w:p>
    <w:p w14:paraId="48693E67" w14:textId="77777777" w:rsidR="003B25BC" w:rsidRDefault="003B25BC" w:rsidP="001256F9">
      <w:pPr>
        <w:jc w:val="center"/>
      </w:pPr>
    </w:p>
    <w:p w14:paraId="4663CCC6" w14:textId="77777777" w:rsidR="00E31F11" w:rsidRDefault="00E31F11" w:rsidP="001256F9">
      <w:pPr>
        <w:jc w:val="center"/>
      </w:pPr>
    </w:p>
    <w:p w14:paraId="3B9065DD" w14:textId="77777777" w:rsidR="00E31F11" w:rsidRDefault="00E31F11" w:rsidP="001256F9">
      <w:pPr>
        <w:jc w:val="center"/>
      </w:pPr>
    </w:p>
    <w:p w14:paraId="14BC082B" w14:textId="080516DC" w:rsidR="00E31F11" w:rsidRPr="00E31F11" w:rsidRDefault="00E31F11" w:rsidP="001256F9">
      <w:pPr>
        <w:jc w:val="center"/>
        <w:rPr>
          <w:sz w:val="40"/>
          <w:szCs w:val="40"/>
        </w:rPr>
      </w:pPr>
      <w:r w:rsidRPr="00E31F11">
        <w:rPr>
          <w:sz w:val="56"/>
          <w:szCs w:val="56"/>
        </w:rPr>
        <w:t>Martin Rattensberger</w:t>
      </w:r>
      <w:r>
        <w:rPr>
          <w:sz w:val="56"/>
          <w:szCs w:val="56"/>
        </w:rPr>
        <w:br/>
      </w:r>
      <w:r w:rsidR="00E16E80" w:rsidRPr="00E31F11">
        <w:rPr>
          <w:sz w:val="40"/>
          <w:szCs w:val="40"/>
        </w:rPr>
        <w:t>Software</w:t>
      </w:r>
      <w:r w:rsidRPr="00E31F11">
        <w:rPr>
          <w:sz w:val="40"/>
          <w:szCs w:val="40"/>
        </w:rPr>
        <w:t>- und Datenbank</w:t>
      </w:r>
      <w:r w:rsidR="00E16E80" w:rsidRPr="00E31F11">
        <w:rPr>
          <w:sz w:val="40"/>
          <w:szCs w:val="40"/>
        </w:rPr>
        <w:t>entwicklung</w:t>
      </w:r>
      <w:r>
        <w:rPr>
          <w:sz w:val="40"/>
          <w:szCs w:val="40"/>
        </w:rPr>
        <w:br/>
      </w:r>
    </w:p>
    <w:p w14:paraId="4D12C658" w14:textId="142F462E" w:rsidR="00E16E80" w:rsidRPr="00E31F11" w:rsidRDefault="00E31F11" w:rsidP="001256F9">
      <w:pPr>
        <w:spacing w:after="0" w:line="240" w:lineRule="auto"/>
        <w:jc w:val="center"/>
        <w:rPr>
          <w:sz w:val="36"/>
          <w:szCs w:val="36"/>
        </w:rPr>
      </w:pPr>
      <w:r w:rsidRPr="00E31F11">
        <w:rPr>
          <w:sz w:val="36"/>
          <w:szCs w:val="36"/>
        </w:rPr>
        <w:t>Hall 435</w:t>
      </w:r>
    </w:p>
    <w:p w14:paraId="64500837" w14:textId="6EF93D41" w:rsidR="00E16E80" w:rsidRPr="00E31F11" w:rsidRDefault="00E31F11" w:rsidP="001256F9">
      <w:pPr>
        <w:spacing w:after="0" w:line="240" w:lineRule="auto"/>
        <w:jc w:val="center"/>
        <w:rPr>
          <w:sz w:val="36"/>
          <w:szCs w:val="36"/>
          <w:lang w:val="en-US"/>
        </w:rPr>
      </w:pPr>
      <w:r w:rsidRPr="00E31F11">
        <w:rPr>
          <w:sz w:val="36"/>
          <w:szCs w:val="36"/>
          <w:lang w:val="en-US"/>
        </w:rPr>
        <w:t>8911 Admont</w:t>
      </w:r>
      <w:r>
        <w:rPr>
          <w:sz w:val="36"/>
          <w:szCs w:val="36"/>
          <w:lang w:val="en-US"/>
        </w:rPr>
        <w:br/>
        <w:t>Österreich</w:t>
      </w:r>
    </w:p>
    <w:p w14:paraId="6D58158C" w14:textId="5A5DC622" w:rsidR="00E16E80" w:rsidRPr="00E31F11" w:rsidRDefault="00E16E80" w:rsidP="001256F9">
      <w:pPr>
        <w:spacing w:after="0" w:line="240" w:lineRule="auto"/>
        <w:jc w:val="center"/>
        <w:rPr>
          <w:sz w:val="36"/>
          <w:szCs w:val="36"/>
          <w:lang w:val="en-US"/>
        </w:rPr>
      </w:pPr>
      <w:r w:rsidRPr="00E31F11">
        <w:rPr>
          <w:sz w:val="36"/>
          <w:szCs w:val="36"/>
          <w:lang w:val="en-US"/>
        </w:rPr>
        <w:t>T</w:t>
      </w:r>
      <w:r w:rsidR="00E31F11">
        <w:rPr>
          <w:sz w:val="36"/>
          <w:szCs w:val="36"/>
          <w:lang w:val="en-US"/>
        </w:rPr>
        <w:t>el</w:t>
      </w:r>
      <w:r w:rsidRPr="00E31F11">
        <w:rPr>
          <w:sz w:val="36"/>
          <w:szCs w:val="36"/>
          <w:lang w:val="en-US"/>
        </w:rPr>
        <w:t>: +43-(0)-</w:t>
      </w:r>
      <w:r w:rsidR="00E31F11" w:rsidRPr="00E31F11">
        <w:rPr>
          <w:sz w:val="36"/>
          <w:szCs w:val="36"/>
          <w:lang w:val="en-US"/>
        </w:rPr>
        <w:t>660 632 38 06</w:t>
      </w:r>
    </w:p>
    <w:p w14:paraId="673F8774" w14:textId="023B7859" w:rsidR="00E16E80" w:rsidRPr="00E31F11" w:rsidRDefault="00E16E80" w:rsidP="001256F9">
      <w:pPr>
        <w:spacing w:after="0" w:line="240" w:lineRule="auto"/>
        <w:jc w:val="center"/>
        <w:rPr>
          <w:sz w:val="36"/>
          <w:szCs w:val="36"/>
        </w:rPr>
      </w:pPr>
      <w:r w:rsidRPr="00E31F11">
        <w:rPr>
          <w:sz w:val="36"/>
          <w:szCs w:val="36"/>
        </w:rPr>
        <w:t xml:space="preserve">E-Mail: </w:t>
      </w:r>
      <w:r w:rsidR="00E31F11" w:rsidRPr="00E31F11">
        <w:rPr>
          <w:sz w:val="36"/>
          <w:szCs w:val="36"/>
        </w:rPr>
        <w:t>martin@rattensberger.com</w:t>
      </w:r>
    </w:p>
    <w:p w14:paraId="0B3C670D" w14:textId="1373489F" w:rsidR="00E31F11" w:rsidRPr="00E31F11" w:rsidRDefault="00E31F11" w:rsidP="001256F9">
      <w:pPr>
        <w:spacing w:after="0" w:line="240" w:lineRule="auto"/>
        <w:jc w:val="center"/>
        <w:rPr>
          <w:sz w:val="36"/>
          <w:szCs w:val="36"/>
        </w:rPr>
      </w:pPr>
      <w:r w:rsidRPr="00E31F11">
        <w:rPr>
          <w:sz w:val="36"/>
          <w:szCs w:val="36"/>
        </w:rPr>
        <w:t>www.rattensberger.com</w:t>
      </w:r>
    </w:p>
    <w:p w14:paraId="290A5DB1" w14:textId="77777777" w:rsidR="00E31F11" w:rsidRDefault="00E31F11" w:rsidP="001256F9">
      <w:r>
        <w:br w:type="page"/>
      </w:r>
    </w:p>
    <w:p w14:paraId="2C235BD0" w14:textId="77777777" w:rsidR="00E16E80" w:rsidRDefault="00E16E80" w:rsidP="001256F9"/>
    <w:p w14:paraId="274A2581" w14:textId="2F750957" w:rsidR="00E16E80" w:rsidRPr="00092883" w:rsidRDefault="00E16E80" w:rsidP="001256F9">
      <w:pPr>
        <w:pStyle w:val="Listenabsatz"/>
        <w:numPr>
          <w:ilvl w:val="0"/>
          <w:numId w:val="1"/>
        </w:numPr>
        <w:contextualSpacing w:val="0"/>
        <w:rPr>
          <w:b/>
          <w:bCs/>
          <w:sz w:val="28"/>
          <w:szCs w:val="28"/>
        </w:rPr>
      </w:pPr>
      <w:r w:rsidRPr="00092883">
        <w:rPr>
          <w:b/>
          <w:bCs/>
          <w:sz w:val="28"/>
          <w:szCs w:val="28"/>
        </w:rPr>
        <w:t>Vertragsumfang und Gültigkeit</w:t>
      </w:r>
    </w:p>
    <w:p w14:paraId="7CC4F9F9" w14:textId="44A7ED9C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Alle Aufträge und Vereinbarungen sind nur dann rechtsverbindlich, wenn sie vom</w:t>
      </w:r>
      <w:r w:rsidR="001B7637">
        <w:t xml:space="preserve"> </w:t>
      </w:r>
      <w:r>
        <w:t>Auftragnehmer schriftlich und firmengemäß gezeichnet werden und verpflichten nur in</w:t>
      </w:r>
      <w:r w:rsidR="001B7637">
        <w:t xml:space="preserve"> </w:t>
      </w:r>
      <w:r>
        <w:t>dem in der Auftragsbestätigung angegebenem Umfang. Einkaufsbedingungen des</w:t>
      </w:r>
      <w:r w:rsidR="001B7637">
        <w:t xml:space="preserve"> Auftraggebers werden</w:t>
      </w:r>
      <w:r>
        <w:t xml:space="preserve"> für das gegenständliche Rechtsgeschäft und die gesamte</w:t>
      </w:r>
      <w:r w:rsidR="001B7637">
        <w:t xml:space="preserve"> </w:t>
      </w:r>
      <w:r>
        <w:t xml:space="preserve">Geschäftsbeziehung </w:t>
      </w:r>
      <w:r w:rsidR="001B7637">
        <w:t>h</w:t>
      </w:r>
      <w:r>
        <w:t>iermit ausgeschlossen. Angebote sind grundsätzlich</w:t>
      </w:r>
      <w:r w:rsidR="001B7637">
        <w:t xml:space="preserve"> </w:t>
      </w:r>
      <w:r>
        <w:t>freibleibend.</w:t>
      </w:r>
    </w:p>
    <w:p w14:paraId="2BB6B1F4" w14:textId="2F1C8AD8" w:rsidR="00E16E80" w:rsidRPr="00092883" w:rsidRDefault="00E16E80" w:rsidP="001256F9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  <w:sz w:val="28"/>
          <w:szCs w:val="28"/>
        </w:rPr>
      </w:pPr>
      <w:r w:rsidRPr="00092883">
        <w:rPr>
          <w:b/>
          <w:bCs/>
          <w:sz w:val="28"/>
          <w:szCs w:val="28"/>
        </w:rPr>
        <w:t>Leistung und Prüfung</w:t>
      </w:r>
    </w:p>
    <w:p w14:paraId="46FB9DED" w14:textId="77777777" w:rsidR="00092883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Gegenstand eines Auftrages kann sein:</w:t>
      </w:r>
    </w:p>
    <w:p w14:paraId="1403BA53" w14:textId="0AD68AF1" w:rsidR="00E16E80" w:rsidRDefault="00E16E80" w:rsidP="001256F9">
      <w:pPr>
        <w:pStyle w:val="Listenabsatz"/>
        <w:numPr>
          <w:ilvl w:val="0"/>
          <w:numId w:val="3"/>
        </w:numPr>
        <w:contextualSpacing w:val="0"/>
      </w:pPr>
      <w:r>
        <w:t>Ausarbeitung von Organisationskonzepten</w:t>
      </w:r>
    </w:p>
    <w:p w14:paraId="6E0FBA92" w14:textId="63D152EC" w:rsidR="00E16E80" w:rsidRDefault="00E16E80" w:rsidP="001256F9">
      <w:pPr>
        <w:pStyle w:val="Listenabsatz"/>
        <w:numPr>
          <w:ilvl w:val="0"/>
          <w:numId w:val="3"/>
        </w:numPr>
        <w:contextualSpacing w:val="0"/>
      </w:pPr>
      <w:r>
        <w:t>Global- und Detailanalysen</w:t>
      </w:r>
    </w:p>
    <w:p w14:paraId="6C756A9F" w14:textId="63ABA65D" w:rsidR="00E16E80" w:rsidRDefault="00E16E80" w:rsidP="001256F9">
      <w:pPr>
        <w:pStyle w:val="Listenabsatz"/>
        <w:numPr>
          <w:ilvl w:val="0"/>
          <w:numId w:val="3"/>
        </w:numPr>
        <w:contextualSpacing w:val="0"/>
      </w:pPr>
      <w:r>
        <w:t>Erstellung von Individualprogrammen</w:t>
      </w:r>
    </w:p>
    <w:p w14:paraId="6F885211" w14:textId="5415CAC5" w:rsidR="00E16E80" w:rsidRDefault="00E16E80" w:rsidP="001256F9">
      <w:pPr>
        <w:pStyle w:val="Listenabsatz"/>
        <w:numPr>
          <w:ilvl w:val="0"/>
          <w:numId w:val="3"/>
        </w:numPr>
        <w:contextualSpacing w:val="0"/>
      </w:pPr>
      <w:r>
        <w:t>Lieferung von Bibliotheks- (Standard-)Programmen</w:t>
      </w:r>
    </w:p>
    <w:p w14:paraId="5BC13D33" w14:textId="08A1DF4F" w:rsidR="00E16E80" w:rsidRDefault="00E16E80" w:rsidP="001256F9">
      <w:pPr>
        <w:pStyle w:val="Listenabsatz"/>
        <w:numPr>
          <w:ilvl w:val="0"/>
          <w:numId w:val="3"/>
        </w:numPr>
        <w:contextualSpacing w:val="0"/>
      </w:pPr>
      <w:r>
        <w:t>Erwerb von Nutzungsberechtigungen für Softwareprodukte</w:t>
      </w:r>
    </w:p>
    <w:p w14:paraId="1F55C471" w14:textId="634061E4" w:rsidR="00E16E80" w:rsidRDefault="00E16E80" w:rsidP="001256F9">
      <w:pPr>
        <w:pStyle w:val="Listenabsatz"/>
        <w:numPr>
          <w:ilvl w:val="0"/>
          <w:numId w:val="3"/>
        </w:numPr>
        <w:contextualSpacing w:val="0"/>
      </w:pPr>
      <w:r>
        <w:t>Erwerb von Werknutzungsbewilligungen</w:t>
      </w:r>
    </w:p>
    <w:p w14:paraId="385DE0A5" w14:textId="0513C7F3" w:rsidR="00E16E80" w:rsidRDefault="00E16E80" w:rsidP="001256F9">
      <w:pPr>
        <w:pStyle w:val="Listenabsatz"/>
        <w:numPr>
          <w:ilvl w:val="0"/>
          <w:numId w:val="3"/>
        </w:numPr>
        <w:contextualSpacing w:val="0"/>
      </w:pPr>
      <w:r>
        <w:t>Mitwirkung bei der Inbetriebnahme (Umstellungsunterstützung)</w:t>
      </w:r>
    </w:p>
    <w:p w14:paraId="047FD943" w14:textId="0C38A2AC" w:rsidR="00E16E80" w:rsidRDefault="00E16E80" w:rsidP="001256F9">
      <w:pPr>
        <w:pStyle w:val="Listenabsatz"/>
        <w:numPr>
          <w:ilvl w:val="0"/>
          <w:numId w:val="3"/>
        </w:numPr>
        <w:contextualSpacing w:val="0"/>
      </w:pPr>
      <w:r>
        <w:t>Telefonische Beratung</w:t>
      </w:r>
    </w:p>
    <w:p w14:paraId="37BE7F1C" w14:textId="08F6B14A" w:rsidR="00E16E80" w:rsidRDefault="00E16E80" w:rsidP="001256F9">
      <w:pPr>
        <w:pStyle w:val="Listenabsatz"/>
        <w:numPr>
          <w:ilvl w:val="0"/>
          <w:numId w:val="3"/>
        </w:numPr>
        <w:contextualSpacing w:val="0"/>
      </w:pPr>
      <w:r>
        <w:t>Programmwartung</w:t>
      </w:r>
    </w:p>
    <w:p w14:paraId="221F2F9D" w14:textId="00707DB2" w:rsidR="00E16E80" w:rsidRDefault="00E16E80" w:rsidP="001256F9">
      <w:pPr>
        <w:pStyle w:val="Listenabsatz"/>
        <w:numPr>
          <w:ilvl w:val="0"/>
          <w:numId w:val="3"/>
        </w:numPr>
        <w:contextualSpacing w:val="0"/>
      </w:pPr>
      <w:r>
        <w:t>Erstellung von Programmträgern</w:t>
      </w:r>
    </w:p>
    <w:p w14:paraId="217256BB" w14:textId="2214DC0E" w:rsidR="00E16E80" w:rsidRDefault="00E16E80" w:rsidP="001256F9">
      <w:pPr>
        <w:pStyle w:val="Listenabsatz"/>
        <w:numPr>
          <w:ilvl w:val="0"/>
          <w:numId w:val="3"/>
        </w:numPr>
        <w:contextualSpacing w:val="0"/>
      </w:pPr>
      <w:r>
        <w:t>Sonstige Dienstleistungen</w:t>
      </w:r>
    </w:p>
    <w:p w14:paraId="6C818354" w14:textId="347DA767" w:rsidR="00E16E80" w:rsidRDefault="00E16E80" w:rsidP="001256F9">
      <w:pPr>
        <w:pStyle w:val="Listenabsatz"/>
        <w:numPr>
          <w:ilvl w:val="1"/>
          <w:numId w:val="1"/>
        </w:numPr>
        <w:spacing w:before="240" w:after="240"/>
        <w:ind w:left="748" w:hanging="391"/>
        <w:contextualSpacing w:val="0"/>
      </w:pPr>
      <w:r>
        <w:t>Die Ausarbeitung individueller Organisationskonzepte und Programme erfolgt nach</w:t>
      </w:r>
      <w:r w:rsidR="00092883">
        <w:t xml:space="preserve"> </w:t>
      </w:r>
      <w:r>
        <w:t>Art und Umfang der vom Auftraggeber vollständig zur Verfügung gestellten</w:t>
      </w:r>
      <w:r w:rsidR="00092883">
        <w:t xml:space="preserve"> </w:t>
      </w:r>
      <w:r>
        <w:t xml:space="preserve">bindenden </w:t>
      </w:r>
      <w:r w:rsidR="00092883">
        <w:t>I</w:t>
      </w:r>
      <w:r>
        <w:t>nformationen, Unterlagen und Hilfsmittel. Dazu zählen auch</w:t>
      </w:r>
      <w:r w:rsidR="00092883">
        <w:t xml:space="preserve"> </w:t>
      </w:r>
      <w:r>
        <w:t>praxisgerechte Testdaten sowie Testmöglichkeiten in ausreichendem Ausmaß, die</w:t>
      </w:r>
      <w:r w:rsidR="00092883">
        <w:t xml:space="preserve"> </w:t>
      </w:r>
      <w:r>
        <w:t>der Auftraggeber zeitgerecht, in der Normalarbeitszeit und auf seine Kosten zur</w:t>
      </w:r>
      <w:r w:rsidR="00092883">
        <w:t xml:space="preserve"> </w:t>
      </w:r>
      <w:r>
        <w:t>Verfügung stellt. Wird vom Auftraggeber bereits auf der zum Test zur Verfügung</w:t>
      </w:r>
      <w:r w:rsidR="00092883">
        <w:t xml:space="preserve"> </w:t>
      </w:r>
      <w:r>
        <w:t>gestellten Anlage im Echtbetrieb gearbeitet, liegt die Verantwortung für die Sicherung</w:t>
      </w:r>
      <w:r w:rsidR="00092883">
        <w:t xml:space="preserve"> </w:t>
      </w:r>
      <w:r>
        <w:t>der Echtdaten beim Auftraggeber.</w:t>
      </w:r>
    </w:p>
    <w:p w14:paraId="69E29C1F" w14:textId="4364B34F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Grundlage für die Erstellung von Individualprogrammen ist die schriftliche</w:t>
      </w:r>
      <w:r w:rsidR="00092883">
        <w:t xml:space="preserve"> </w:t>
      </w:r>
      <w:r>
        <w:t>Leistungsbeschreibung, die der Auftragnehmer gegen Kostenberechnung aufgrund</w:t>
      </w:r>
      <w:r w:rsidR="00092883">
        <w:t xml:space="preserve"> </w:t>
      </w:r>
      <w:r>
        <w:t>der ihm zur Verfügung gestellten Unterlagen und Informationen ausarbeitet bzw. der</w:t>
      </w:r>
      <w:r w:rsidR="00092883">
        <w:t xml:space="preserve"> </w:t>
      </w:r>
      <w:r>
        <w:t>Auftraggeber zur Verfügung stellt. Diese Leistungsbeschreibung ist vom Auftraggeber</w:t>
      </w:r>
      <w:r w:rsidR="00092883">
        <w:t xml:space="preserve"> </w:t>
      </w:r>
      <w:r>
        <w:t>auf Richtigkeit und Vollständigkeit zu überprüfen und mit seinem</w:t>
      </w:r>
      <w:r w:rsidR="00092883">
        <w:t xml:space="preserve"> </w:t>
      </w:r>
      <w:r>
        <w:t>Zustimmungsvermerk zu versehen. Später auftretende Änderungswünsche können</w:t>
      </w:r>
      <w:r w:rsidR="00092883">
        <w:t xml:space="preserve"> </w:t>
      </w:r>
      <w:r>
        <w:t>zu gesonderten Termin- und Preisvereinbarungen führen.</w:t>
      </w:r>
    </w:p>
    <w:p w14:paraId="4FDEE9F4" w14:textId="3AA31FF5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Individuell erstellte Software bzw. Programmadaptierungen bedürfen für das jeweils</w:t>
      </w:r>
      <w:r w:rsidR="00092883">
        <w:t xml:space="preserve"> </w:t>
      </w:r>
      <w:r>
        <w:t>betroffene Programmpaket einer Programmabnahme spätestens vier Wochen ab</w:t>
      </w:r>
      <w:r w:rsidR="00092883">
        <w:t xml:space="preserve"> </w:t>
      </w:r>
      <w:r>
        <w:t>Lieferung durch den Auftraggeber. Diese wird in einem Protokoll vom Auftraggeber</w:t>
      </w:r>
      <w:r w:rsidR="00092883">
        <w:t xml:space="preserve"> </w:t>
      </w:r>
      <w:r>
        <w:t xml:space="preserve">bestätigt. (Prüfung </w:t>
      </w:r>
      <w:r>
        <w:lastRenderedPageBreak/>
        <w:t>auf Richtigkeit und Vollständigkeit anhand der vom Auftragnehmer</w:t>
      </w:r>
      <w:r w:rsidR="00092883">
        <w:t xml:space="preserve"> </w:t>
      </w:r>
      <w:r>
        <w:t>akzeptierten Leistungsbeschreibung mittels der unter Punkt 2.2. angeführten zur</w:t>
      </w:r>
      <w:r w:rsidR="00092883">
        <w:t xml:space="preserve"> </w:t>
      </w:r>
      <w:r>
        <w:t>Verfügung gestellten Testdaten). Lässt der Auftraggeber den Zeitraum von vier</w:t>
      </w:r>
      <w:r w:rsidR="00092883">
        <w:t xml:space="preserve"> </w:t>
      </w:r>
      <w:r>
        <w:t>Wochen ohne Programmabnahme verstreichen, so gilt die gelieferte Software mit</w:t>
      </w:r>
      <w:r w:rsidR="00092883">
        <w:t xml:space="preserve"> </w:t>
      </w:r>
      <w:r>
        <w:t>dem Enddatum des genannten Zeitraumes als abgenommen. Bei Einsatz der</w:t>
      </w:r>
      <w:r w:rsidR="00092883">
        <w:t xml:space="preserve"> </w:t>
      </w:r>
      <w:r>
        <w:t>Software im Echtbetrieb durch den Auftraggeber gilt die Software jedenfalls als</w:t>
      </w:r>
      <w:r w:rsidR="00092883">
        <w:t xml:space="preserve"> </w:t>
      </w:r>
      <w:r>
        <w:t>abgenommen.</w:t>
      </w:r>
      <w:r w:rsidR="00092883">
        <w:t xml:space="preserve"> </w:t>
      </w:r>
      <w:r>
        <w:t>Etwa auftretende Mängel, das sind Abweichungen von der schriftlich vereinbarten</w:t>
      </w:r>
      <w:r w:rsidR="00092883">
        <w:t xml:space="preserve"> </w:t>
      </w:r>
      <w:r>
        <w:t>Leistungsbeschreibung, sind vom Auftraggeber ausreichend dokumentiert dem</w:t>
      </w:r>
      <w:r w:rsidR="00092883">
        <w:t xml:space="preserve"> </w:t>
      </w:r>
      <w:r>
        <w:t>Auftragnehmer zu melden, der um rasche mögliche Mängelbehebung bemüht ist.</w:t>
      </w:r>
      <w:r w:rsidR="00092883">
        <w:t xml:space="preserve"> </w:t>
      </w:r>
      <w:r>
        <w:t>Liegen schriftlich gemeldete, wesentliche Mängel vor, das heißt, dass der Echtbetrieb</w:t>
      </w:r>
      <w:r w:rsidR="00092883">
        <w:t xml:space="preserve"> </w:t>
      </w:r>
      <w:r>
        <w:t>nicht begonnen oder fortgesetzt werden kann, so ist nach Mängelbehebung eine</w:t>
      </w:r>
      <w:r w:rsidR="00092883">
        <w:t xml:space="preserve"> </w:t>
      </w:r>
      <w:r>
        <w:t>neuerliche Abnahme erforderlich.</w:t>
      </w:r>
      <w:r w:rsidR="00092883">
        <w:t xml:space="preserve"> </w:t>
      </w:r>
      <w:r>
        <w:t>Der Auftraggeber ist nicht berechtigt, die Abnahme von Software wegen</w:t>
      </w:r>
      <w:r w:rsidR="00092883">
        <w:t xml:space="preserve"> </w:t>
      </w:r>
      <w:r>
        <w:t>unwesentlicher Mängel abzulehnen.</w:t>
      </w:r>
    </w:p>
    <w:p w14:paraId="6FEA1E16" w14:textId="68B3D978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Bei Bestellung von Bibliotheks-(Standard-)Programmen bestätigt der Auftraggeber</w:t>
      </w:r>
      <w:r w:rsidR="00092883">
        <w:t xml:space="preserve"> </w:t>
      </w:r>
      <w:r>
        <w:t>mit der Bestellung die Kenntnis des Leistungsumfanges der bestellten Programme.</w:t>
      </w:r>
    </w:p>
    <w:p w14:paraId="7CCFAABA" w14:textId="13B13117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Sollte sich im Zuge der Arbeiten herausstellen, dass die Ausführung des Auftrages</w:t>
      </w:r>
      <w:r w:rsidR="00092883">
        <w:t xml:space="preserve"> </w:t>
      </w:r>
      <w:r>
        <w:t>gemäß Leistungsbeschreibung tatsächlich oder juristisch unmöglich ist, ist der</w:t>
      </w:r>
      <w:r w:rsidR="00092883">
        <w:t xml:space="preserve"> </w:t>
      </w:r>
      <w:r>
        <w:t>Auftragnehmer verpflichtet, dies dem Auftraggeber sofort anzuzeigen. Ändert der</w:t>
      </w:r>
      <w:r w:rsidR="00092883">
        <w:t xml:space="preserve"> </w:t>
      </w:r>
      <w:r>
        <w:t>Auftraggeber die Leistungsbeschreibung nicht dahingehend bzw. schafft die</w:t>
      </w:r>
      <w:r w:rsidR="00092883">
        <w:t xml:space="preserve"> </w:t>
      </w:r>
      <w:r>
        <w:t>Voraussetzung, dass eine Ausführung möglich wird, kann der Auftragnehmer die</w:t>
      </w:r>
      <w:r w:rsidR="00092883">
        <w:t xml:space="preserve"> </w:t>
      </w:r>
      <w:r>
        <w:t>Ausführung ablehnen. Ist die Unmöglichkeit der Ausführung die Folge eines</w:t>
      </w:r>
      <w:r w:rsidR="00092883">
        <w:t xml:space="preserve"> </w:t>
      </w:r>
      <w:r>
        <w:t>Versäumnisses des Auftraggebers oder einer nachträglichen Änderung der</w:t>
      </w:r>
      <w:r w:rsidR="00092883">
        <w:t xml:space="preserve"> </w:t>
      </w:r>
      <w:r>
        <w:t>Leistungsbeschreibung durch den Auftraggeber, ist der Auftragnehmer berechtigt,</w:t>
      </w:r>
      <w:r w:rsidR="00092883">
        <w:t xml:space="preserve"> </w:t>
      </w:r>
      <w:r>
        <w:t>vom Auftrag zurückzutreten. Die bis dahin für die Tätigkeit des Auftragnehmers</w:t>
      </w:r>
      <w:r w:rsidR="00092883">
        <w:t xml:space="preserve"> </w:t>
      </w:r>
      <w:r>
        <w:t>angefallenen Kosten und Spesen sowie allfällige Abbaukosten sind vom Auftraggeber</w:t>
      </w:r>
      <w:r w:rsidR="00092883">
        <w:t xml:space="preserve"> </w:t>
      </w:r>
      <w:r>
        <w:t>zu ersetzen.</w:t>
      </w:r>
    </w:p>
    <w:p w14:paraId="5B6E800C" w14:textId="77777777" w:rsidR="00092883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Ein Versand von Programmträgern, Dokumentationen und Leistungsbeschreibungen</w:t>
      </w:r>
      <w:r w:rsidR="00092883">
        <w:t xml:space="preserve"> </w:t>
      </w:r>
      <w:r>
        <w:t>erfolgt auf Kosten und Gefahr des Auftraggebers. Darüber hinaus vom Auftraggeber</w:t>
      </w:r>
      <w:r w:rsidR="00092883">
        <w:t xml:space="preserve"> </w:t>
      </w:r>
      <w:r>
        <w:t>gewünschte Schulung und Erklärungen werden gesondert in Rechnung gestellt.</w:t>
      </w:r>
      <w:r w:rsidR="00092883">
        <w:t xml:space="preserve"> </w:t>
      </w:r>
      <w:r>
        <w:t>Versicherungen erfolgen nur auf Wunsch des Auftraggebers.</w:t>
      </w:r>
    </w:p>
    <w:p w14:paraId="51A5E9FB" w14:textId="67430B21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Ausdrücklich weisen wir daraufhin, dass eine barrierefreie Ausgestaltung (von</w:t>
      </w:r>
      <w:r w:rsidR="00092883">
        <w:t xml:space="preserve"> </w:t>
      </w:r>
      <w:r>
        <w:t xml:space="preserve">Websites) </w:t>
      </w:r>
      <w:proofErr w:type="spellStart"/>
      <w:r>
        <w:t>iSd</w:t>
      </w:r>
      <w:proofErr w:type="spellEnd"/>
      <w:r>
        <w:t xml:space="preserve"> Bundesgesetzes über die Gleichstellung von Menschen mit</w:t>
      </w:r>
      <w:r w:rsidR="00092883">
        <w:t xml:space="preserve"> </w:t>
      </w:r>
      <w:r>
        <w:t xml:space="preserve">Behinderungen (Bundes-Behindertengleichstellungsgesetz – </w:t>
      </w:r>
      <w:proofErr w:type="spellStart"/>
      <w:r>
        <w:t>BGStG</w:t>
      </w:r>
      <w:proofErr w:type="spellEnd"/>
      <w:r>
        <w:t>)“ nicht im</w:t>
      </w:r>
      <w:r w:rsidR="00092883">
        <w:t xml:space="preserve"> </w:t>
      </w:r>
      <w:r>
        <w:t>Angebot enthalten ist, sofern diese nicht gesondert/ individuell vom Auftraggeber</w:t>
      </w:r>
      <w:r w:rsidR="00092883">
        <w:t xml:space="preserve"> </w:t>
      </w:r>
      <w:r>
        <w:t>angefordert wurde. Sollte die barrierefreie Ausgestaltung nicht vereinbart worden</w:t>
      </w:r>
      <w:r w:rsidR="00092883">
        <w:t xml:space="preserve"> </w:t>
      </w:r>
      <w:r>
        <w:t>sein, so obliegt dem Auftraggeber die Überprüfung der Leistung auf ihre Zulässigkeit</w:t>
      </w:r>
      <w:r w:rsidR="00092883">
        <w:t xml:space="preserve"> </w:t>
      </w:r>
      <w:r>
        <w:t>im Hinblick auf das Bundes</w:t>
      </w:r>
      <w:r w:rsidR="00092883">
        <w:t>b</w:t>
      </w:r>
      <w:r>
        <w:t>ehindertengleichstellungsgesetz durchzuführen. Ebenso</w:t>
      </w:r>
      <w:r w:rsidR="00092883">
        <w:t xml:space="preserve"> </w:t>
      </w:r>
      <w:r>
        <w:t>hat der Auftraggeber von ihm bereit gestellte Inhalte auf ihre rechtliche, insbesondere</w:t>
      </w:r>
      <w:r w:rsidR="00092883">
        <w:t xml:space="preserve"> </w:t>
      </w:r>
      <w:r>
        <w:t>wettbewerbs-, marken-, urheber- und verwaltungsrechtliche Zulässigkeit zu</w:t>
      </w:r>
      <w:r w:rsidR="00092883">
        <w:t xml:space="preserve"> </w:t>
      </w:r>
      <w:r>
        <w:t>überprüfen. Der Auftragnehmer haftet im Falle leichter Fahrlässigkeit oder nach</w:t>
      </w:r>
      <w:r w:rsidR="00092883">
        <w:t xml:space="preserve"> </w:t>
      </w:r>
      <w:r>
        <w:t>Erfüllung einer allfälligen Warnpflicht gegenüber dem Kunden nicht für die rechtliche</w:t>
      </w:r>
      <w:r w:rsidR="00092883">
        <w:t xml:space="preserve"> </w:t>
      </w:r>
      <w:r>
        <w:t>Zulässigkeit von Inhalten, wenn diese vom Kunden vorgegeben wurden.</w:t>
      </w:r>
    </w:p>
    <w:p w14:paraId="650E1A5F" w14:textId="616333EB" w:rsidR="00E16E80" w:rsidRPr="007210E9" w:rsidRDefault="00E16E80" w:rsidP="001256F9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</w:rPr>
      </w:pPr>
      <w:r w:rsidRPr="007210E9">
        <w:rPr>
          <w:b/>
          <w:bCs/>
          <w:sz w:val="28"/>
          <w:szCs w:val="28"/>
        </w:rPr>
        <w:t>Preise, Steuern und Gebühren</w:t>
      </w:r>
    </w:p>
    <w:p w14:paraId="214A8EB2" w14:textId="01E03BFF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Alle Preise verstehen sich in Euro ohne Umsatzsteuer. Sie gelten nur für den</w:t>
      </w:r>
      <w:r w:rsidR="00E30D0B">
        <w:t xml:space="preserve"> </w:t>
      </w:r>
      <w:r>
        <w:t>vorliegenden Auftrag. Die genannten Preise verstehen sich ab Geschäftssitz bzw.</w:t>
      </w:r>
      <w:r w:rsidR="00E30D0B">
        <w:t xml:space="preserve"> </w:t>
      </w:r>
      <w:r>
        <w:t xml:space="preserve">-stelle des </w:t>
      </w:r>
      <w:r w:rsidR="00E30D0B">
        <w:t>A</w:t>
      </w:r>
      <w:r>
        <w:t xml:space="preserve">uftragnehmers. Die Kosten von Programmträgern (z.B. </w:t>
      </w:r>
      <w:proofErr w:type="spellStart"/>
      <w:proofErr w:type="gramStart"/>
      <w:r>
        <w:t>CD’s</w:t>
      </w:r>
      <w:proofErr w:type="spellEnd"/>
      <w:proofErr w:type="gramEnd"/>
      <w:r>
        <w:t>,</w:t>
      </w:r>
      <w:r w:rsidR="00E30D0B">
        <w:t xml:space="preserve"> </w:t>
      </w:r>
      <w:r>
        <w:t xml:space="preserve">Magnetbänder, </w:t>
      </w:r>
      <w:r w:rsidR="00E30D0B">
        <w:lastRenderedPageBreak/>
        <w:t>M</w:t>
      </w:r>
      <w:r>
        <w:t>agnetplatten, Floppy Disks, Streamer Tapes, Magnetbandkassetten</w:t>
      </w:r>
      <w:r w:rsidR="00E30D0B">
        <w:t xml:space="preserve"> </w:t>
      </w:r>
      <w:r>
        <w:t>usw.) sowie allfällige Vertragsgebühren werden gesondert in Rechnung gestellt.</w:t>
      </w:r>
    </w:p>
    <w:p w14:paraId="54EC4B91" w14:textId="77777777" w:rsidR="00E30D0B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Bei Bibliotheks- (Standard)-Programmen gelten die am Tag der Lieferung gültigen</w:t>
      </w:r>
      <w:r w:rsidR="00E30D0B">
        <w:t xml:space="preserve"> </w:t>
      </w:r>
      <w:r>
        <w:t>Listenpreise. Bei allen anderen Dienstleistungen (Organisationsberatung,</w:t>
      </w:r>
      <w:r w:rsidR="00E30D0B">
        <w:t xml:space="preserve"> </w:t>
      </w:r>
      <w:r>
        <w:t>Programmierung, Einschulung, Umstellungsunterstützung, telefonische Beratung</w:t>
      </w:r>
      <w:r w:rsidR="00E30D0B">
        <w:t xml:space="preserve"> </w:t>
      </w:r>
      <w:r>
        <w:t>usw.) wird der Arbeitsaufwand zu den am Tag der Leistungserbringung gültigen</w:t>
      </w:r>
      <w:r w:rsidR="00E30D0B">
        <w:t xml:space="preserve"> </w:t>
      </w:r>
      <w:r>
        <w:t>Sätzen verrechnet. Abweichungen von einem dem Vertragspreis zugrundeliegenden</w:t>
      </w:r>
      <w:r w:rsidR="00E30D0B">
        <w:t xml:space="preserve"> </w:t>
      </w:r>
      <w:r>
        <w:t>Zeitaufwand, der nicht vom Auftragnehmer zu vertreten ist, wird nach tatsächlichem</w:t>
      </w:r>
      <w:r w:rsidR="00E30D0B">
        <w:t xml:space="preserve"> </w:t>
      </w:r>
      <w:r>
        <w:t>Anfall berechnet.</w:t>
      </w:r>
    </w:p>
    <w:p w14:paraId="01969A9B" w14:textId="370A5863" w:rsidR="00E30D0B" w:rsidRDefault="00E16E80" w:rsidP="003B25BC">
      <w:pPr>
        <w:pStyle w:val="Listenabsatz"/>
        <w:numPr>
          <w:ilvl w:val="1"/>
          <w:numId w:val="1"/>
        </w:numPr>
        <w:contextualSpacing w:val="0"/>
      </w:pPr>
      <w:r>
        <w:t>Die Kosten für Fahrt-, Tag- und Nächtigungsgelder werden dem Auftraggeber</w:t>
      </w:r>
      <w:r w:rsidR="00E30D0B">
        <w:t xml:space="preserve"> </w:t>
      </w:r>
      <w:r>
        <w:t>gesondert nach den jeweils gültigen Sätzen in Rechnung gestellt. Wegzeiten gelten</w:t>
      </w:r>
      <w:r w:rsidR="00E30D0B">
        <w:t xml:space="preserve"> </w:t>
      </w:r>
      <w:r>
        <w:t>als Arbeitszeit.</w:t>
      </w:r>
    </w:p>
    <w:p w14:paraId="05642173" w14:textId="589C67DF" w:rsidR="00E16E80" w:rsidRPr="00E30D0B" w:rsidRDefault="00E16E80" w:rsidP="001256F9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  <w:sz w:val="28"/>
          <w:szCs w:val="28"/>
        </w:rPr>
      </w:pPr>
      <w:r w:rsidRPr="00E30D0B">
        <w:rPr>
          <w:b/>
          <w:bCs/>
          <w:sz w:val="28"/>
          <w:szCs w:val="28"/>
        </w:rPr>
        <w:t>Liefertermin</w:t>
      </w:r>
    </w:p>
    <w:p w14:paraId="2E00C490" w14:textId="5DE0953A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Der Auftragnehmer ist bestrebt, die vereinbarten Termine der Erfüllung</w:t>
      </w:r>
      <w:r w:rsidR="00E30D0B">
        <w:t xml:space="preserve"> </w:t>
      </w:r>
      <w:r>
        <w:t>(Fertigstellung) möglichst genau einzuhalten.</w:t>
      </w:r>
    </w:p>
    <w:p w14:paraId="4D62AD4A" w14:textId="409D76DA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Die angestrebten Erfüllungstermine können nur dann eingehalten werden, wenn der</w:t>
      </w:r>
      <w:r w:rsidR="00E30D0B">
        <w:t xml:space="preserve"> </w:t>
      </w:r>
      <w:r>
        <w:t>Auftraggeber zu den vom Auftragnehmer angegebenen Terminen alle notwendigen</w:t>
      </w:r>
      <w:r w:rsidR="00E30D0B">
        <w:t xml:space="preserve"> </w:t>
      </w:r>
      <w:r>
        <w:t>Arbeiten und Unterlagen vollständig, insbesondere die von ihm akzeptierte</w:t>
      </w:r>
      <w:r w:rsidR="00E30D0B">
        <w:t xml:space="preserve"> </w:t>
      </w:r>
      <w:r>
        <w:t>Leistungsbeschreibung lt. Punkt 2.3. zur Verfügung stellt und seiner</w:t>
      </w:r>
      <w:r w:rsidR="00E30D0B">
        <w:t xml:space="preserve"> </w:t>
      </w:r>
      <w:r>
        <w:t>Mitwirkungsverpflichtung im erforderlichen Ausmaß nachkommt.</w:t>
      </w:r>
      <w:r w:rsidR="00E30D0B">
        <w:t xml:space="preserve"> </w:t>
      </w:r>
      <w:r>
        <w:t>Lieferverzögerungen und Kostenerhöhungen, die durch unrichtige, unvollständige</w:t>
      </w:r>
      <w:r w:rsidR="00E30D0B">
        <w:t xml:space="preserve"> </w:t>
      </w:r>
      <w:r>
        <w:t>oder nachträglich geänderte Angaben und Informationen bzw. zur Verfügung</w:t>
      </w:r>
      <w:r w:rsidR="00E30D0B">
        <w:t xml:space="preserve"> </w:t>
      </w:r>
      <w:r>
        <w:t>gestellte Unterlagen entstehen, sind vom Auftragnehmer nicht zu vertreten und</w:t>
      </w:r>
      <w:r w:rsidR="00E30D0B">
        <w:t xml:space="preserve"> </w:t>
      </w:r>
      <w:r>
        <w:t>können nicht zum Verzug des Auftragnehmers führen. Daraus resultierende</w:t>
      </w:r>
      <w:r w:rsidR="00E30D0B">
        <w:t xml:space="preserve"> </w:t>
      </w:r>
      <w:r>
        <w:t>Mehrkosten trägt der Auftraggeber.</w:t>
      </w:r>
    </w:p>
    <w:p w14:paraId="1EFA283C" w14:textId="1D3D859D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Bei Aufträgen, die mehrere Einheiten bzw. Programme umfassen, ist der</w:t>
      </w:r>
      <w:r w:rsidR="00E30D0B">
        <w:t xml:space="preserve"> </w:t>
      </w:r>
      <w:r>
        <w:t>Auftragnehmer berechtigt, Teillieferungen durchzuführen bzw. Teilrechnungen zu</w:t>
      </w:r>
      <w:r w:rsidR="00E30D0B">
        <w:t xml:space="preserve"> </w:t>
      </w:r>
      <w:r>
        <w:t>legen.</w:t>
      </w:r>
    </w:p>
    <w:p w14:paraId="7DE64A0E" w14:textId="3934CDB9" w:rsidR="00E16E80" w:rsidRPr="00E30D0B" w:rsidRDefault="00E16E80" w:rsidP="001256F9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  <w:sz w:val="28"/>
          <w:szCs w:val="28"/>
        </w:rPr>
      </w:pPr>
      <w:r w:rsidRPr="00E30D0B">
        <w:rPr>
          <w:b/>
          <w:bCs/>
          <w:sz w:val="28"/>
          <w:szCs w:val="28"/>
        </w:rPr>
        <w:t>Zahlung</w:t>
      </w:r>
    </w:p>
    <w:p w14:paraId="11358E43" w14:textId="06B0F2CD" w:rsidR="00E16E80" w:rsidRDefault="00E16E80" w:rsidP="001256F9">
      <w:pPr>
        <w:pStyle w:val="Listenabsatz"/>
        <w:numPr>
          <w:ilvl w:val="1"/>
          <w:numId w:val="1"/>
        </w:numPr>
        <w:ind w:left="748" w:hanging="391"/>
        <w:contextualSpacing w:val="0"/>
      </w:pPr>
      <w:r>
        <w:t>Die vom Auftragnehmer gelegten Rechnungen inklusive Umsatzsteuer sind</w:t>
      </w:r>
      <w:r w:rsidR="00E30D0B">
        <w:t xml:space="preserve"> </w:t>
      </w:r>
      <w:r>
        <w:t>spätestens 14 Tage ab Fakturenerhalt ohne jeden Abzug und spesenfrei zahlbar,</w:t>
      </w:r>
      <w:r w:rsidR="00E30D0B">
        <w:t xml:space="preserve"> </w:t>
      </w:r>
      <w:r>
        <w:t>gesonderte Vereinbarungen werden auf der Rechnung ausgewiesen. Für</w:t>
      </w:r>
      <w:r w:rsidR="00E30D0B">
        <w:t xml:space="preserve"> </w:t>
      </w:r>
      <w:r>
        <w:t>Teilrechnungen gelten die für den Gesamtauftrag festgelegten Zahlungsbedingungen</w:t>
      </w:r>
      <w:r w:rsidR="00E30D0B">
        <w:t xml:space="preserve"> </w:t>
      </w:r>
      <w:r>
        <w:t>analog.</w:t>
      </w:r>
    </w:p>
    <w:p w14:paraId="06F06C79" w14:textId="700E66C3" w:rsidR="00E16E80" w:rsidRDefault="00E16E80" w:rsidP="001256F9">
      <w:pPr>
        <w:pStyle w:val="Listenabsatz"/>
        <w:numPr>
          <w:ilvl w:val="1"/>
          <w:numId w:val="1"/>
        </w:numPr>
        <w:ind w:left="748" w:hanging="391"/>
        <w:contextualSpacing w:val="0"/>
      </w:pPr>
      <w:r>
        <w:t>Bei Aufträgen, die mehrere Einheiten (z.B. Programme und/oder Schulungen, Realisierungen in Teilschritten) umfassen, ist der Auftragnehmer berechtigt, nach</w:t>
      </w:r>
      <w:r w:rsidR="00E30D0B">
        <w:t xml:space="preserve"> </w:t>
      </w:r>
      <w:r>
        <w:t>Lieferung jeder einzelnen Einheit oder Leistung Rechnung zu legen.</w:t>
      </w:r>
    </w:p>
    <w:p w14:paraId="20AB66A9" w14:textId="778BD128" w:rsidR="00E16E80" w:rsidRDefault="00E16E80" w:rsidP="001256F9">
      <w:pPr>
        <w:pStyle w:val="Listenabsatz"/>
        <w:numPr>
          <w:ilvl w:val="1"/>
          <w:numId w:val="1"/>
        </w:numPr>
        <w:ind w:left="748" w:hanging="391"/>
        <w:contextualSpacing w:val="0"/>
      </w:pPr>
      <w:r>
        <w:t>Die Einhaltung der vereinbarten Zahlungstermine bildet eine wesentliche Bedingung</w:t>
      </w:r>
      <w:r w:rsidR="00E30D0B">
        <w:t xml:space="preserve"> </w:t>
      </w:r>
      <w:r>
        <w:t>für die Durchführung der Lieferung bzw. Vertragserfüllung durch den Auftragnehmer.</w:t>
      </w:r>
      <w:r w:rsidR="00E30D0B">
        <w:t xml:space="preserve"> </w:t>
      </w:r>
      <w:r>
        <w:t>Die Nichteinhaltung der vereinbarten Zahlungen berechtigen den Auftragnehmer, die</w:t>
      </w:r>
      <w:r w:rsidR="00E30D0B">
        <w:t xml:space="preserve"> </w:t>
      </w:r>
      <w:r>
        <w:t>laufenden Arbeiten einzustellen und vom Vertrag zurückzutreten. Alle damit</w:t>
      </w:r>
      <w:r w:rsidR="00E30D0B">
        <w:t xml:space="preserve"> </w:t>
      </w:r>
      <w:r>
        <w:t>verbundenen Kosten sowie der Gewinnentgang sind vom Auftraggeber zu tragen.</w:t>
      </w:r>
      <w:r w:rsidR="00E30D0B">
        <w:br/>
      </w:r>
      <w:r>
        <w:t>Bei Zahlungsverzug werden Verzugszinsen im banküblichen Ausmaß verrechnet. Bei</w:t>
      </w:r>
      <w:r w:rsidR="00E30D0B">
        <w:t xml:space="preserve"> </w:t>
      </w:r>
      <w:r>
        <w:t>Nichteinhaltung zweier Raten bei Teilzahlungen ist der Auftragnehmer berechtigt,</w:t>
      </w:r>
      <w:r w:rsidR="00E30D0B">
        <w:t xml:space="preserve"> </w:t>
      </w:r>
      <w:r>
        <w:t>Terminverlust in Kraft treten zu lassen und übergebene Akzepte fällig zu stellen.</w:t>
      </w:r>
    </w:p>
    <w:p w14:paraId="5B3292DB" w14:textId="5122897A" w:rsidR="00E16E80" w:rsidRDefault="00E16E80" w:rsidP="001256F9">
      <w:pPr>
        <w:pStyle w:val="Listenabsatz"/>
        <w:numPr>
          <w:ilvl w:val="1"/>
          <w:numId w:val="1"/>
        </w:numPr>
        <w:ind w:left="748" w:hanging="391"/>
        <w:contextualSpacing w:val="0"/>
      </w:pPr>
      <w:r>
        <w:lastRenderedPageBreak/>
        <w:t>Der Auftraggeber ist nicht berechtigt, Zahlungen wegen nicht vollständiger</w:t>
      </w:r>
      <w:r w:rsidR="00E30D0B">
        <w:t xml:space="preserve"> </w:t>
      </w:r>
      <w:r>
        <w:t>Gesamtlieferung, Garantie- oder Gewährleistungsansprüchen oder Bemängelungen</w:t>
      </w:r>
      <w:r w:rsidR="00E30D0B">
        <w:t xml:space="preserve"> zurückzuhalten</w:t>
      </w:r>
      <w:r>
        <w:t>.</w:t>
      </w:r>
    </w:p>
    <w:p w14:paraId="3E38B540" w14:textId="7894AD92" w:rsidR="00E16E80" w:rsidRPr="00E30D0B" w:rsidRDefault="00E16E80" w:rsidP="001256F9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  <w:sz w:val="28"/>
          <w:szCs w:val="28"/>
        </w:rPr>
      </w:pPr>
      <w:r w:rsidRPr="00E30D0B">
        <w:rPr>
          <w:b/>
          <w:bCs/>
          <w:sz w:val="28"/>
          <w:szCs w:val="28"/>
        </w:rPr>
        <w:t>Urheberrecht und Nutzung</w:t>
      </w:r>
    </w:p>
    <w:p w14:paraId="4721FF4D" w14:textId="1EC1336C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Der Auftragnehmer erteilt dem Auftraggeber nach Bezahlung des vereinbarten</w:t>
      </w:r>
      <w:r w:rsidR="00E30D0B">
        <w:t xml:space="preserve"> </w:t>
      </w:r>
      <w:r>
        <w:t>Entgelts ein nicht ausschließliches, nicht übertragbares, nicht unterlizenzierbares und</w:t>
      </w:r>
      <w:r w:rsidR="00E30D0B">
        <w:t xml:space="preserve"> </w:t>
      </w:r>
      <w:r>
        <w:t>zeitlich unbegrenztes Recht die Software für die im Vertrag spezifizierte Hardware</w:t>
      </w:r>
      <w:r w:rsidR="00E30D0B">
        <w:t xml:space="preserve"> </w:t>
      </w:r>
      <w:r>
        <w:t>und im Ausmaß der erworbenen Anzahl Lizenzen für die gleichzeitige Nutzung auf</w:t>
      </w:r>
      <w:r w:rsidR="00E30D0B">
        <w:t xml:space="preserve"> </w:t>
      </w:r>
      <w:r>
        <w:t>mehreren Arbeitsplätzen zu verwenden, sämtliche auf der Grundlage des Vertrages</w:t>
      </w:r>
      <w:r w:rsidR="00E30D0B">
        <w:t xml:space="preserve"> </w:t>
      </w:r>
      <w:r>
        <w:t>des Auftragnehmers erstellten Arbeitsergebnisse zum eigenen, internen Gebrauch zu</w:t>
      </w:r>
      <w:r w:rsidR="00E30D0B">
        <w:t xml:space="preserve"> </w:t>
      </w:r>
      <w:r>
        <w:t>nutzen. Sämtliche sonstige Rechte verbleiben beim Auftragnehmer, insbesondere der</w:t>
      </w:r>
      <w:r w:rsidR="00E30D0B">
        <w:t xml:space="preserve"> </w:t>
      </w:r>
      <w:r>
        <w:t>Sourcecode.</w:t>
      </w:r>
      <w:r w:rsidR="00E30D0B">
        <w:br/>
      </w:r>
      <w:r>
        <w:t>Durch die Mitwirkung des Auftraggebers bei der Herstellung der Software werden</w:t>
      </w:r>
      <w:r w:rsidR="00E30D0B">
        <w:t xml:space="preserve"> </w:t>
      </w:r>
      <w:r>
        <w:t>keine Rechte über die im gegenständlichen Vertrag festgelegte Nutzung erworben.</w:t>
      </w:r>
      <w:r w:rsidR="00E30D0B">
        <w:t xml:space="preserve"> </w:t>
      </w:r>
      <w:r>
        <w:t>Jede Verletzung der Urheberrechte des Auftragnehmers zieht</w:t>
      </w:r>
      <w:r w:rsidR="00E30D0B">
        <w:t xml:space="preserve"> </w:t>
      </w:r>
      <w:r>
        <w:t>Schadenersatzansprüche nach sich, wobei in einem solchen Fall volle Genugtuung</w:t>
      </w:r>
      <w:r w:rsidR="00E30D0B">
        <w:t xml:space="preserve"> </w:t>
      </w:r>
      <w:r>
        <w:t>zu leisten ist.</w:t>
      </w:r>
      <w:r w:rsidR="00E30D0B">
        <w:br/>
      </w:r>
      <w:r>
        <w:t>Der Programmcode (Sourcecode) bleibt grundsätzlich Eigentum des Auftragnehmers.</w:t>
      </w:r>
      <w:r w:rsidR="00E30D0B">
        <w:t xml:space="preserve"> </w:t>
      </w:r>
      <w:r>
        <w:t>Eine Übergabe bzw. die ausschließliche Nutzung durch den Auftraggeber bedarf</w:t>
      </w:r>
      <w:r w:rsidR="00E30D0B">
        <w:t xml:space="preserve"> </w:t>
      </w:r>
      <w:r>
        <w:t>einer gesonderten schriftlichen Vereinbarung.</w:t>
      </w:r>
    </w:p>
    <w:p w14:paraId="309E6EFE" w14:textId="215C8186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Die Anfertigung von Kopien für Archiv- und Datensicherungszwecke ist dem</w:t>
      </w:r>
      <w:r w:rsidR="00E30D0B">
        <w:t xml:space="preserve"> </w:t>
      </w:r>
      <w:r>
        <w:t>Auftraggeber unter der Bedingung gestattet, dass in der Software kein ausdrückliches</w:t>
      </w:r>
      <w:r w:rsidR="00E30D0B">
        <w:t xml:space="preserve"> </w:t>
      </w:r>
      <w:r>
        <w:t>Verbot des Lizenzgebers oder Dritter enthalten ist, und dass sämtliche Copyright- und</w:t>
      </w:r>
      <w:r w:rsidR="00E30D0B">
        <w:t xml:space="preserve"> </w:t>
      </w:r>
      <w:r>
        <w:t>Eigentumsvermerke in diese Kopien unverändert mit übertragen werden.</w:t>
      </w:r>
    </w:p>
    <w:p w14:paraId="1BF95F59" w14:textId="64A14027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Sollte für die Herstellung von Interoperabilität der gegenständlichen Software die</w:t>
      </w:r>
      <w:r w:rsidR="00E30D0B">
        <w:t xml:space="preserve"> </w:t>
      </w:r>
      <w:r>
        <w:t>Offenlegung der Schnittstellen erforderlich sein, ist dies vom Auftraggeber gegen</w:t>
      </w:r>
      <w:r w:rsidR="00E30D0B">
        <w:t xml:space="preserve"> </w:t>
      </w:r>
      <w:r>
        <w:t>Kostenvergütung beim Auftragnehmer zu beauftragen. Kommt der Auftragnehmer</w:t>
      </w:r>
      <w:r w:rsidR="00E30D0B">
        <w:t xml:space="preserve"> </w:t>
      </w:r>
      <w:r>
        <w:t>dieser Forderung nicht nach und erfolgt eine Dekompilierung gemäß</w:t>
      </w:r>
      <w:r w:rsidR="00E30D0B">
        <w:t xml:space="preserve"> </w:t>
      </w:r>
      <w:r>
        <w:t>Urheberrechtsgesetz, sind die Ergebnisse ausschließlich zur Herstellung der</w:t>
      </w:r>
      <w:r w:rsidR="00E30D0B">
        <w:t xml:space="preserve"> </w:t>
      </w:r>
      <w:r>
        <w:t>Interoperabilität zu verwenden. Missbrauch hat Schadenersatz zur Folge.</w:t>
      </w:r>
    </w:p>
    <w:p w14:paraId="383569B1" w14:textId="31C2D272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Wird dem Auftraggeber eine Software zur Verfügung gestellt, deren Lizenzinhaber ein</w:t>
      </w:r>
      <w:r w:rsidR="00E30D0B">
        <w:t xml:space="preserve"> </w:t>
      </w:r>
      <w:r>
        <w:t>Dritter ist (z</w:t>
      </w:r>
      <w:r w:rsidR="00E30D0B">
        <w:t>.</w:t>
      </w:r>
      <w:r>
        <w:t>B</w:t>
      </w:r>
      <w:r w:rsidR="00E30D0B">
        <w:t>.</w:t>
      </w:r>
      <w:r>
        <w:t xml:space="preserve"> Standardsoftware von Microsoft), so richtet sich die Einräumung des</w:t>
      </w:r>
      <w:r w:rsidR="00E30D0B">
        <w:t xml:space="preserve"> </w:t>
      </w:r>
      <w:r>
        <w:t>Nutzungsrechts nach den Lizenzbestimmungen des Lizenzinhabers (Hersteller).</w:t>
      </w:r>
    </w:p>
    <w:p w14:paraId="74248177" w14:textId="0E803E73" w:rsidR="00E16E80" w:rsidRPr="008E57D6" w:rsidRDefault="00E16E80" w:rsidP="003B25BC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  <w:sz w:val="28"/>
          <w:szCs w:val="28"/>
        </w:rPr>
      </w:pPr>
      <w:r w:rsidRPr="008E57D6">
        <w:rPr>
          <w:b/>
          <w:bCs/>
          <w:sz w:val="28"/>
          <w:szCs w:val="28"/>
        </w:rPr>
        <w:t>Rücktrittsrecht</w:t>
      </w:r>
    </w:p>
    <w:p w14:paraId="02F03870" w14:textId="3110FE31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Für den Fall der Überschreitung einer vereinbarten Lieferzeit aus alleinigem</w:t>
      </w:r>
      <w:r w:rsidR="008E57D6">
        <w:t xml:space="preserve"> </w:t>
      </w:r>
      <w:r>
        <w:t>Verschulden oder rechtswidrigem Handeln des Auftragnehmers ist der Auftraggeber</w:t>
      </w:r>
      <w:r w:rsidR="008E57D6">
        <w:t xml:space="preserve"> </w:t>
      </w:r>
      <w:r>
        <w:t>berechtigt, mittels eingeschriebenen Briefes vom betreffenden Auftrag</w:t>
      </w:r>
      <w:r w:rsidR="008E57D6">
        <w:t xml:space="preserve"> </w:t>
      </w:r>
      <w:r>
        <w:t>zurückzutreten, wenn auch innerhalb der angemessenen Nachfrist die vereinbarte</w:t>
      </w:r>
      <w:r w:rsidR="008E57D6">
        <w:t xml:space="preserve"> </w:t>
      </w:r>
      <w:r>
        <w:t>Leistung in wesentlichen Teilen nicht erbracht wird und den Auftraggeber daran kein</w:t>
      </w:r>
      <w:r w:rsidR="008E57D6">
        <w:t xml:space="preserve"> </w:t>
      </w:r>
      <w:r>
        <w:t>Verschulden trifft.</w:t>
      </w:r>
    </w:p>
    <w:p w14:paraId="5D594AB5" w14:textId="46AF5655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Höhere Gewalt, Arbeitskonflikte, Naturkatastrophen und Transportsperren sowie</w:t>
      </w:r>
      <w:r w:rsidR="008E57D6">
        <w:t xml:space="preserve"> </w:t>
      </w:r>
      <w:r>
        <w:t>sonstige Umstände, die außerhalb der Einflussmöglichkeit des Auftragnehmers</w:t>
      </w:r>
      <w:r w:rsidR="008E57D6">
        <w:t xml:space="preserve"> </w:t>
      </w:r>
      <w:r>
        <w:t>liegen, entbinden den Auftragnehmer von der Lieferverpflichtung bzw. gestatten ihm</w:t>
      </w:r>
      <w:r w:rsidR="008E57D6">
        <w:t xml:space="preserve"> </w:t>
      </w:r>
      <w:r>
        <w:t>eine Neufestsetzung der vereinbarten Lieferzeit.</w:t>
      </w:r>
    </w:p>
    <w:p w14:paraId="204D0F8D" w14:textId="32F26274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lastRenderedPageBreak/>
        <w:t>Stornierungen durch den Auftraggeber sind nur mit schriftlicher Zustimmung des</w:t>
      </w:r>
      <w:r w:rsidR="008E57D6">
        <w:t xml:space="preserve"> </w:t>
      </w:r>
      <w:r>
        <w:t>Auftragnehmers möglich. Ist der Auftragnehmer mit einem Storno einverstanden, so</w:t>
      </w:r>
      <w:r w:rsidR="008E57D6">
        <w:t xml:space="preserve"> </w:t>
      </w:r>
      <w:r>
        <w:t>hat er das Recht, neben den erbrachten Leistungen und aufgelaufenen Kosten eine</w:t>
      </w:r>
      <w:r w:rsidR="008E57D6">
        <w:t xml:space="preserve"> </w:t>
      </w:r>
      <w:r>
        <w:t>Stornogebühr in der Höhe von 30% des noch nicht abgerechneten Auftragswertes</w:t>
      </w:r>
      <w:r w:rsidR="008E57D6">
        <w:t xml:space="preserve"> </w:t>
      </w:r>
      <w:r>
        <w:t>des Gesamtprojektes zu verrechnen.</w:t>
      </w:r>
    </w:p>
    <w:p w14:paraId="475A4932" w14:textId="0E171765" w:rsidR="00E16E80" w:rsidRPr="008E57D6" w:rsidRDefault="00E16E80" w:rsidP="001256F9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  <w:sz w:val="28"/>
          <w:szCs w:val="28"/>
        </w:rPr>
      </w:pPr>
      <w:r w:rsidRPr="008E57D6">
        <w:rPr>
          <w:b/>
          <w:bCs/>
          <w:sz w:val="28"/>
          <w:szCs w:val="28"/>
        </w:rPr>
        <w:t>Gewährleistung, Wartung, Änderungen</w:t>
      </w:r>
    </w:p>
    <w:p w14:paraId="3202D3E4" w14:textId="39AEA6EF" w:rsidR="008E57D6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 xml:space="preserve">Der Auftragnehmer gewährleistet, dass die </w:t>
      </w:r>
      <w:r w:rsidR="00E75630">
        <w:t>Software,</w:t>
      </w:r>
      <w:r>
        <w:t xml:space="preserve"> die in der dazugehörigen</w:t>
      </w:r>
      <w:r w:rsidR="008E57D6">
        <w:t xml:space="preserve"> </w:t>
      </w:r>
      <w:r>
        <w:t>Dokumentation beschriebenen Funktionen erfüllt, sofern die Software auf dem im</w:t>
      </w:r>
      <w:r w:rsidR="008E57D6">
        <w:t xml:space="preserve"> </w:t>
      </w:r>
      <w:r>
        <w:t>Vertrag beschriebenen Betriebssystem genutzt wird.</w:t>
      </w:r>
    </w:p>
    <w:p w14:paraId="50559016" w14:textId="1EC977BA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Voraussetzung für die Fehlerbeseitigung ist, dass</w:t>
      </w:r>
    </w:p>
    <w:p w14:paraId="02CFD77C" w14:textId="5B4936C1" w:rsidR="00E16E80" w:rsidRDefault="00E16E80" w:rsidP="001256F9">
      <w:pPr>
        <w:pStyle w:val="Listenabsatz"/>
        <w:numPr>
          <w:ilvl w:val="0"/>
          <w:numId w:val="6"/>
        </w:numPr>
        <w:contextualSpacing w:val="0"/>
      </w:pPr>
      <w:r>
        <w:t>der Auftraggeber den Fehler ausreichend in einer Fehlermeldung beschreibt und</w:t>
      </w:r>
      <w:r w:rsidR="00E75630">
        <w:t xml:space="preserve"> </w:t>
      </w:r>
      <w:r>
        <w:t>diese für den Auftragnehmer bestimmbar ist;</w:t>
      </w:r>
    </w:p>
    <w:p w14:paraId="04D9C8BD" w14:textId="3970EAE3" w:rsidR="00E16E80" w:rsidRDefault="00E16E80" w:rsidP="001256F9">
      <w:pPr>
        <w:pStyle w:val="Listenabsatz"/>
        <w:numPr>
          <w:ilvl w:val="0"/>
          <w:numId w:val="6"/>
        </w:numPr>
        <w:contextualSpacing w:val="0"/>
      </w:pPr>
      <w:r>
        <w:t>der Auftraggeber dem Auftragnehmer alle für die Fehlerbeseitigung erforderlichen</w:t>
      </w:r>
      <w:r w:rsidR="00E75630">
        <w:t xml:space="preserve"> </w:t>
      </w:r>
      <w:r>
        <w:t>Unterlagen zur Verfügung stellt;</w:t>
      </w:r>
    </w:p>
    <w:p w14:paraId="5CF6C3BE" w14:textId="0D603560" w:rsidR="00E16E80" w:rsidRDefault="00E16E80" w:rsidP="001256F9">
      <w:pPr>
        <w:pStyle w:val="Listenabsatz"/>
        <w:numPr>
          <w:ilvl w:val="0"/>
          <w:numId w:val="6"/>
        </w:numPr>
        <w:contextualSpacing w:val="0"/>
      </w:pPr>
      <w:r>
        <w:t>der Auftraggeber oder ein ihm zurechenbarer Dritter keine Eingriffe in die Software</w:t>
      </w:r>
      <w:r w:rsidR="00E75630">
        <w:t xml:space="preserve"> </w:t>
      </w:r>
      <w:r>
        <w:t>vorgenommen hat;</w:t>
      </w:r>
    </w:p>
    <w:p w14:paraId="4B67508B" w14:textId="77777777" w:rsidR="00E75630" w:rsidRDefault="00E16E80" w:rsidP="001256F9">
      <w:pPr>
        <w:pStyle w:val="Listenabsatz"/>
        <w:numPr>
          <w:ilvl w:val="0"/>
          <w:numId w:val="6"/>
        </w:numPr>
        <w:contextualSpacing w:val="0"/>
      </w:pPr>
      <w:r>
        <w:t>die Software unter den Bestimmungsmäßigen Betriebsbedingungen entsprechend</w:t>
      </w:r>
      <w:r w:rsidR="00E75630">
        <w:t xml:space="preserve"> </w:t>
      </w:r>
      <w:r>
        <w:t>der Dokumentation betrieben wird.</w:t>
      </w:r>
    </w:p>
    <w:p w14:paraId="1E6B3A95" w14:textId="5B4C6DF5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Im Falle der Gewährleistung hat Verbesserung jedenfalls Vorrang vor</w:t>
      </w:r>
      <w:r w:rsidR="00E75630">
        <w:t xml:space="preserve"> </w:t>
      </w:r>
      <w:r>
        <w:t>Preisminderung oder Wandlung. Bei gerechtfertigter Mängelrüge werden die Mängel</w:t>
      </w:r>
      <w:r w:rsidR="00E75630">
        <w:t xml:space="preserve"> </w:t>
      </w:r>
      <w:r>
        <w:t>in angemessener Frist behoben, wobei der Auftraggeber dem Auftragnehmer alle zur</w:t>
      </w:r>
      <w:r w:rsidR="00E75630">
        <w:t xml:space="preserve"> </w:t>
      </w:r>
      <w:r>
        <w:t>Untersuchung und Mängelbehebung erforderlichen Maßnahmen ermöglicht.</w:t>
      </w:r>
      <w:r w:rsidR="00E75630">
        <w:t xml:space="preserve"> </w:t>
      </w:r>
      <w:r>
        <w:t>Die Vermutung der Mangelhaftigkeit gem. § 924 ABGB gilt als ausgeschlossen.</w:t>
      </w:r>
    </w:p>
    <w:p w14:paraId="18D15554" w14:textId="2339A251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Korrekturen und Ergänzungen, die sich bis zur Übergabe der vereinbarten Leistung</w:t>
      </w:r>
      <w:r w:rsidR="00E75630">
        <w:t xml:space="preserve"> </w:t>
      </w:r>
      <w:r>
        <w:t>aufgrund organisatorischer und programmtechnischer Mängel, welche vom</w:t>
      </w:r>
      <w:r w:rsidR="00E75630">
        <w:t xml:space="preserve"> </w:t>
      </w:r>
      <w:r>
        <w:t>Auftragnehmer zu vertreten sind, als notwendig erweisen, werden kostenlos vom</w:t>
      </w:r>
      <w:r w:rsidR="00E75630">
        <w:t xml:space="preserve"> </w:t>
      </w:r>
      <w:r>
        <w:t>Auftragnehmer durchgeführt.</w:t>
      </w:r>
    </w:p>
    <w:p w14:paraId="11A20152" w14:textId="59A2EFA1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Kosten für Hilfestellung, Fehldiagnose sowie Fehler- und Störungsbeseitigung, die</w:t>
      </w:r>
      <w:r w:rsidR="00E75630">
        <w:t xml:space="preserve"> </w:t>
      </w:r>
      <w:r>
        <w:t xml:space="preserve">vom Auftraggeber zu vertreten </w:t>
      </w:r>
      <w:r w:rsidR="00E75630">
        <w:t>sind,</w:t>
      </w:r>
      <w:r>
        <w:t xml:space="preserve"> sowie sonstige Korrekturen, Änderungen und</w:t>
      </w:r>
      <w:r w:rsidR="00E75630">
        <w:t xml:space="preserve"> </w:t>
      </w:r>
      <w:r>
        <w:t>Ergänzungen werden vom Auftragnehmer gegen Berechnung durchgeführt. Dies gilt</w:t>
      </w:r>
      <w:r w:rsidR="00E75630">
        <w:t xml:space="preserve"> </w:t>
      </w:r>
      <w:r>
        <w:t>auch für die Behebung von Mängeln, wenn Programmänderungen, Ergänzungen</w:t>
      </w:r>
      <w:r w:rsidR="00E75630">
        <w:t xml:space="preserve"> </w:t>
      </w:r>
      <w:r>
        <w:t>oder sonstige Eingriffe vom Auftraggeber selbst oder von dritter Seite vorgenommen</w:t>
      </w:r>
      <w:r w:rsidR="00E75630">
        <w:t xml:space="preserve"> </w:t>
      </w:r>
      <w:r>
        <w:t>worden sind.</w:t>
      </w:r>
    </w:p>
    <w:p w14:paraId="026333C7" w14:textId="733C9BC4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Ferner übernimmt der Auftragnehmer keine Gewähr für Fehler, Störungen oder</w:t>
      </w:r>
      <w:r w:rsidR="00E75630">
        <w:t xml:space="preserve"> </w:t>
      </w:r>
      <w:r>
        <w:t>Schäden, die auf unsachgemäße Bedienung, geänderter</w:t>
      </w:r>
      <w:r w:rsidR="00E75630">
        <w:t xml:space="preserve"> </w:t>
      </w:r>
      <w:r>
        <w:t>Betriebssystemkomponenten, Schnittstellen und Parameter, Verwendung</w:t>
      </w:r>
      <w:r w:rsidR="00E75630">
        <w:t xml:space="preserve"> </w:t>
      </w:r>
      <w:r>
        <w:t>ungeeigneter Organisationsmittel und Datenträger, soweit solche vorgeschrieben</w:t>
      </w:r>
      <w:r w:rsidR="00E75630">
        <w:t xml:space="preserve"> </w:t>
      </w:r>
      <w:r>
        <w:t>sind, anormale Betriebsbedingungen (insbesondere Abweichungen von den</w:t>
      </w:r>
      <w:r w:rsidR="00E75630">
        <w:t xml:space="preserve"> </w:t>
      </w:r>
      <w:r>
        <w:t>Installations- und Lagerbedingungen) sowie auf Transportschäden zurückzuführen</w:t>
      </w:r>
      <w:r w:rsidR="00E75630">
        <w:t xml:space="preserve"> </w:t>
      </w:r>
      <w:r>
        <w:t>sind.</w:t>
      </w:r>
    </w:p>
    <w:p w14:paraId="05FBE166" w14:textId="0A008CD4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Für Programme, die durch eigene Programmierer des Auftraggebers bzw. Dritte</w:t>
      </w:r>
      <w:r w:rsidR="001256F9">
        <w:t xml:space="preserve"> </w:t>
      </w:r>
      <w:r>
        <w:t>nachträglich verändert werden, entfällt jegliche Gewährleistung durch den</w:t>
      </w:r>
      <w:r w:rsidR="001256F9">
        <w:t xml:space="preserve"> </w:t>
      </w:r>
      <w:r>
        <w:t>Auftragnehmer.</w:t>
      </w:r>
    </w:p>
    <w:p w14:paraId="6019EFD5" w14:textId="3D818475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lastRenderedPageBreak/>
        <w:t>Soweit Gegenstand des Auftrages die Änderung oder Ergänzung bereits bestehender</w:t>
      </w:r>
      <w:r w:rsidR="001256F9">
        <w:t xml:space="preserve"> </w:t>
      </w:r>
      <w:r>
        <w:t>Programme ist, bezieht sich die Gewährleistung auf die Änderung oder Ergänzung.</w:t>
      </w:r>
      <w:r w:rsidR="001256F9">
        <w:t xml:space="preserve"> </w:t>
      </w:r>
      <w:r>
        <w:t>Die Gewährleistung für das ursprüngliche Programm lebt dadurch nicht wieder auf.</w:t>
      </w:r>
    </w:p>
    <w:p w14:paraId="5E12B045" w14:textId="304C7616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Gewährleistungsansprüche verjähren in sechs (6) Monaten ab Übergabe.</w:t>
      </w:r>
    </w:p>
    <w:p w14:paraId="0E012481" w14:textId="32AF9845" w:rsidR="00E16E80" w:rsidRPr="001256F9" w:rsidRDefault="00E16E80" w:rsidP="001256F9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  <w:sz w:val="28"/>
          <w:szCs w:val="28"/>
        </w:rPr>
      </w:pPr>
      <w:r w:rsidRPr="001256F9">
        <w:rPr>
          <w:b/>
          <w:bCs/>
          <w:sz w:val="28"/>
          <w:szCs w:val="28"/>
        </w:rPr>
        <w:t>Haftung</w:t>
      </w:r>
    </w:p>
    <w:p w14:paraId="12A5E5D2" w14:textId="76EB978B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Der Auftragnehmer haftet dem Auftraggeber für von ihm nachweislich verschuldete</w:t>
      </w:r>
      <w:r w:rsidR="001256F9">
        <w:t xml:space="preserve"> </w:t>
      </w:r>
      <w:r>
        <w:t>Schäden nur im Falle groben Verschuldens. Dies gilt sinngemäß auch für Schäden,</w:t>
      </w:r>
      <w:r w:rsidR="001256F9">
        <w:t xml:space="preserve"> </w:t>
      </w:r>
      <w:r>
        <w:t>die auf vom Auftragnehmer beigezogene Dritte zurückzuführen sind. Im Falle von</w:t>
      </w:r>
      <w:r w:rsidR="001256F9">
        <w:t xml:space="preserve"> </w:t>
      </w:r>
      <w:r>
        <w:t>verschuldeten Personenschäden haftet der Auftragnehmer unbeschränkt.</w:t>
      </w:r>
    </w:p>
    <w:p w14:paraId="081FE4C0" w14:textId="1B902F2E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Die Haftung für mittelbare Schäden - wie beispielsweise entgangenen Gewinn,</w:t>
      </w:r>
      <w:r w:rsidR="001256F9">
        <w:t xml:space="preserve"> Kosten,</w:t>
      </w:r>
      <w:r>
        <w:t xml:space="preserve"> die mit einer Betriebsunterbrechung verbunden sind, Datenverluste oder</w:t>
      </w:r>
      <w:r w:rsidR="001256F9">
        <w:t xml:space="preserve"> </w:t>
      </w:r>
      <w:r>
        <w:t>Ansprüche Dritter - wird ausdrücklich ausgeschlossen.</w:t>
      </w:r>
    </w:p>
    <w:p w14:paraId="047D1430" w14:textId="5AB2212C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Schadensersatzansprüche verjähren nach den gesetzlichen Vorschriften, jedoch</w:t>
      </w:r>
      <w:r w:rsidR="001256F9">
        <w:t xml:space="preserve"> </w:t>
      </w:r>
      <w:r>
        <w:t>spätestens mit Ablauf eines Jahres ab Kenntnis des Schadens und des Schädigers.</w:t>
      </w:r>
    </w:p>
    <w:p w14:paraId="060A91B8" w14:textId="28672368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Sofern der Auftragnehmer das Werk unter Zuhilfenahme Dritter erbringt und in</w:t>
      </w:r>
      <w:r w:rsidR="001256F9">
        <w:t xml:space="preserve"> </w:t>
      </w:r>
      <w:r>
        <w:t>diesem Zusammenhang Gewährleistungs- und/oder Haftungsansprüche gegenüber</w:t>
      </w:r>
      <w:r w:rsidR="001256F9">
        <w:t xml:space="preserve"> </w:t>
      </w:r>
      <w:r>
        <w:t>diesen Dritten entstehen, tritt der Auftragnehmer diese Ansprüche an den</w:t>
      </w:r>
      <w:r w:rsidR="001256F9">
        <w:t xml:space="preserve"> </w:t>
      </w:r>
      <w:r>
        <w:t>Auftraggeber ab. Der Auftraggeber wird sich in diesem Fall vorrangig an diese Dritten</w:t>
      </w:r>
      <w:r w:rsidR="001256F9">
        <w:t xml:space="preserve"> </w:t>
      </w:r>
      <w:r>
        <w:t>halten.</w:t>
      </w:r>
    </w:p>
    <w:p w14:paraId="6ED732B5" w14:textId="7CD4A9CF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Ist die Datensicherung ausdrücklich als Leistung vereinbart, so ist die Haftung für den</w:t>
      </w:r>
      <w:r w:rsidR="001256F9">
        <w:t xml:space="preserve"> </w:t>
      </w:r>
      <w:r>
        <w:t>Verlust von Daten abweichend von Punkt 9.2 nicht ausgeschlossen, jedoch für die</w:t>
      </w:r>
      <w:r w:rsidR="001256F9">
        <w:t xml:space="preserve"> </w:t>
      </w:r>
      <w:r>
        <w:t>Wiederherstellung der Daten begrenzt bis maximal EUR 10 % der Auftragssumme je</w:t>
      </w:r>
      <w:r w:rsidR="001256F9">
        <w:t xml:space="preserve"> </w:t>
      </w:r>
      <w:r>
        <w:t xml:space="preserve">Schadensfall, maximal jedoch EUR </w:t>
      </w:r>
      <w:proofErr w:type="gramStart"/>
      <w:r>
        <w:t>15.000,-</w:t>
      </w:r>
      <w:proofErr w:type="gramEnd"/>
      <w:r>
        <w:t>. Weitergehende als die in diesem</w:t>
      </w:r>
      <w:r w:rsidR="001256F9">
        <w:t xml:space="preserve"> </w:t>
      </w:r>
      <w:r>
        <w:t>Vertrag genannten Gewährleistungs- und Schadenersatzansprüche des AG -gleich</w:t>
      </w:r>
      <w:r w:rsidR="001256F9">
        <w:t xml:space="preserve"> </w:t>
      </w:r>
      <w:r>
        <w:t>aus welchem Rechtsgrund- sind ausgeschlossen.</w:t>
      </w:r>
    </w:p>
    <w:p w14:paraId="50C13234" w14:textId="42926516" w:rsidR="00E16E80" w:rsidRPr="001256F9" w:rsidRDefault="00E16E80" w:rsidP="001256F9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  <w:sz w:val="28"/>
          <w:szCs w:val="28"/>
        </w:rPr>
      </w:pPr>
      <w:r w:rsidRPr="001256F9">
        <w:rPr>
          <w:b/>
          <w:bCs/>
          <w:sz w:val="28"/>
          <w:szCs w:val="28"/>
        </w:rPr>
        <w:t>Loyalität</w:t>
      </w:r>
    </w:p>
    <w:p w14:paraId="5ADE3956" w14:textId="74A38B3D" w:rsidR="00E16E80" w:rsidRDefault="00E16E80" w:rsidP="001256F9">
      <w:pPr>
        <w:pStyle w:val="Listenabsatz"/>
        <w:numPr>
          <w:ilvl w:val="1"/>
          <w:numId w:val="1"/>
        </w:numPr>
        <w:ind w:left="748" w:hanging="391"/>
        <w:contextualSpacing w:val="0"/>
      </w:pPr>
      <w:r>
        <w:t>Die Vertragspartner verpflichten sich zur gegenseitigen Loyalität. Sie werden jede</w:t>
      </w:r>
      <w:r w:rsidR="001256F9">
        <w:t xml:space="preserve"> </w:t>
      </w:r>
      <w:r>
        <w:t>Abwerbung und Beschäftigung, auch über Dritte, von Mitarbeitern, die an der</w:t>
      </w:r>
      <w:r w:rsidR="001256F9">
        <w:t xml:space="preserve"> </w:t>
      </w:r>
      <w:r>
        <w:t>Realisierung der Aufträge gearbeitet haben, des anderen Vertragspartners während</w:t>
      </w:r>
      <w:r w:rsidR="001256F9">
        <w:t xml:space="preserve"> </w:t>
      </w:r>
      <w:r>
        <w:t>der Dauer des Vertrages und 12 Monate nach Beendigung des Vertrages</w:t>
      </w:r>
      <w:r w:rsidR="001256F9">
        <w:t xml:space="preserve"> </w:t>
      </w:r>
      <w:r>
        <w:t>unterlassen. Der dagegen verstoßende Vertragspartner ist verpflichtet,</w:t>
      </w:r>
      <w:r w:rsidR="001256F9">
        <w:t xml:space="preserve"> </w:t>
      </w:r>
      <w:r>
        <w:t>pauschalierten Schadenersatz in der Höhe eines Jahresgehaltes des Mitarbeiters zu</w:t>
      </w:r>
      <w:r w:rsidR="001256F9">
        <w:t xml:space="preserve"> </w:t>
      </w:r>
      <w:r>
        <w:t>zahlen.</w:t>
      </w:r>
    </w:p>
    <w:p w14:paraId="1A4A8B42" w14:textId="1AFF8016" w:rsidR="00E16E80" w:rsidRPr="001256F9" w:rsidRDefault="00E16E80" w:rsidP="001256F9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  <w:sz w:val="28"/>
          <w:szCs w:val="28"/>
        </w:rPr>
      </w:pPr>
      <w:r w:rsidRPr="001256F9">
        <w:rPr>
          <w:b/>
          <w:bCs/>
          <w:sz w:val="28"/>
          <w:szCs w:val="28"/>
        </w:rPr>
        <w:t>Geheimhaltung</w:t>
      </w:r>
    </w:p>
    <w:p w14:paraId="76D704D6" w14:textId="5E68239C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Der Auftragnehmer verpflichtet seine Mitarbeiter, die Bestimmungen gemäß § 6 des</w:t>
      </w:r>
      <w:r w:rsidR="001256F9">
        <w:t xml:space="preserve"> </w:t>
      </w:r>
      <w:r>
        <w:t>Datenschutzgesetzes einzuhalten.</w:t>
      </w:r>
      <w:r w:rsidR="001256F9">
        <w:t xml:space="preserve"> </w:t>
      </w:r>
      <w:r>
        <w:t>Der Verantwortliche, der Auftragsverarbeiter und ihre Mitarbeiter haben</w:t>
      </w:r>
      <w:r w:rsidR="001256F9">
        <w:t xml:space="preserve"> </w:t>
      </w:r>
      <w:r>
        <w:t>personenbezogene Daten aus Datenverarbeitungen, die ihnen ausschließlich auf</w:t>
      </w:r>
      <w:r w:rsidR="001256F9">
        <w:t xml:space="preserve"> </w:t>
      </w:r>
      <w:r>
        <w:t>Grund ihrer berufsmäßigen Beschäftigung anvertraut wurden oder zugänglich</w:t>
      </w:r>
      <w:r w:rsidR="001256F9">
        <w:t xml:space="preserve"> </w:t>
      </w:r>
      <w:r>
        <w:t>geworden sind, unbeschadet sonstiger gesetzlicher Verschwiegenheitspflichten,</w:t>
      </w:r>
      <w:r w:rsidR="001256F9">
        <w:t xml:space="preserve"> </w:t>
      </w:r>
      <w:r>
        <w:t>geheim zu halten, soweit kein rechtlich zulässiger Grund für eine Übermittlung der</w:t>
      </w:r>
      <w:r w:rsidR="001256F9">
        <w:t xml:space="preserve"> </w:t>
      </w:r>
      <w:r>
        <w:t>anvertrauten oder zugänglich gewordenen personenbezogenen Daten besteht</w:t>
      </w:r>
      <w:r w:rsidR="001256F9">
        <w:t xml:space="preserve"> </w:t>
      </w:r>
      <w:r>
        <w:lastRenderedPageBreak/>
        <w:t>(Datengeheimnis). Mitarbeiter sind hierüber und über allfällige Folgen eines</w:t>
      </w:r>
      <w:r w:rsidR="001256F9">
        <w:t xml:space="preserve"> </w:t>
      </w:r>
      <w:r>
        <w:t>Verstoßes zu belehren.</w:t>
      </w:r>
    </w:p>
    <w:p w14:paraId="31E17024" w14:textId="0FD3E4E2" w:rsidR="00E16E80" w:rsidRPr="001256F9" w:rsidRDefault="00E16E80" w:rsidP="001256F9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  <w:sz w:val="28"/>
          <w:szCs w:val="28"/>
        </w:rPr>
      </w:pPr>
      <w:r w:rsidRPr="001256F9">
        <w:rPr>
          <w:b/>
          <w:bCs/>
          <w:sz w:val="28"/>
          <w:szCs w:val="28"/>
        </w:rPr>
        <w:t>Sonstiges</w:t>
      </w:r>
    </w:p>
    <w:p w14:paraId="74C236E3" w14:textId="17A33B7B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Sollten einzelne Bestimmungen dieses Vertrages unwirksam sein oder unwirksam</w:t>
      </w:r>
      <w:r w:rsidR="001256F9">
        <w:t xml:space="preserve"> </w:t>
      </w:r>
      <w:r>
        <w:t>werden, so wird hierdurch der übrige Inhalt dieses Vertrages nicht berührt. Die</w:t>
      </w:r>
      <w:r w:rsidR="001256F9">
        <w:t xml:space="preserve"> </w:t>
      </w:r>
      <w:r>
        <w:t>Vertragspartner werden partnerschaftlich zusammenwirken, um eine Regelung zu</w:t>
      </w:r>
      <w:r w:rsidR="001256F9">
        <w:t xml:space="preserve"> </w:t>
      </w:r>
      <w:r>
        <w:t>finden, die den unwirksamen Bestimmungen möglichst nahekommt.</w:t>
      </w:r>
    </w:p>
    <w:p w14:paraId="59C0A045" w14:textId="5DB07CC4" w:rsidR="00E16E80" w:rsidRPr="001256F9" w:rsidRDefault="00E16E80" w:rsidP="001256F9">
      <w:pPr>
        <w:pStyle w:val="Listenabsatz"/>
        <w:numPr>
          <w:ilvl w:val="0"/>
          <w:numId w:val="1"/>
        </w:numPr>
        <w:spacing w:before="480"/>
        <w:ind w:left="714" w:hanging="357"/>
        <w:contextualSpacing w:val="0"/>
        <w:rPr>
          <w:b/>
          <w:bCs/>
          <w:sz w:val="28"/>
          <w:szCs w:val="28"/>
        </w:rPr>
      </w:pPr>
      <w:r w:rsidRPr="001256F9">
        <w:rPr>
          <w:b/>
          <w:bCs/>
          <w:sz w:val="28"/>
          <w:szCs w:val="28"/>
        </w:rPr>
        <w:t>Schlussbestimmungen</w:t>
      </w:r>
    </w:p>
    <w:p w14:paraId="71F824BA" w14:textId="34039D21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Soweit nicht anders vereinbart, gelten die zwischen Unternehmern zur Anwendung</w:t>
      </w:r>
      <w:r w:rsidR="001256F9">
        <w:t xml:space="preserve"> </w:t>
      </w:r>
      <w:r>
        <w:t>kommenden gesetzlichen Bestimmungen ausschließlich nach österreichischem</w:t>
      </w:r>
      <w:r w:rsidR="001256F9">
        <w:t xml:space="preserve"> </w:t>
      </w:r>
      <w:r>
        <w:t>Recht, auch dann, wenn der Auftrag im Ausland durchgeführt wird. Für eventuelle</w:t>
      </w:r>
      <w:r w:rsidR="001256F9">
        <w:t xml:space="preserve"> </w:t>
      </w:r>
      <w:r>
        <w:t xml:space="preserve">Streitigkeiten gilt </w:t>
      </w:r>
      <w:proofErr w:type="gramStart"/>
      <w:r>
        <w:t>ausschließlich die örtliche Zuständigkeit</w:t>
      </w:r>
      <w:proofErr w:type="gramEnd"/>
      <w:r>
        <w:t xml:space="preserve"> des sachlich zuständigen</w:t>
      </w:r>
      <w:r w:rsidR="001256F9">
        <w:t xml:space="preserve"> </w:t>
      </w:r>
      <w:r>
        <w:t>Gerichtes für den Geschäftssitz des Auftragnehmers als vereinbart. Für den Verkauf</w:t>
      </w:r>
      <w:r w:rsidR="001256F9">
        <w:t xml:space="preserve"> </w:t>
      </w:r>
      <w:r>
        <w:t>an Verbraucher im Sinne des Konsumentenschutzgesetzes gelten die vorstehenden</w:t>
      </w:r>
      <w:r w:rsidR="001256F9">
        <w:t xml:space="preserve"> </w:t>
      </w:r>
      <w:r>
        <w:t>Bestimmungen nur insoweit, als das Konsumentenschutzgesetz nicht zwingend</w:t>
      </w:r>
      <w:r w:rsidR="001256F9">
        <w:t xml:space="preserve"> </w:t>
      </w:r>
      <w:r>
        <w:t>andere Bestimmungen vorsieht.</w:t>
      </w:r>
    </w:p>
    <w:p w14:paraId="3BFA7C9B" w14:textId="5DC3D4F3" w:rsidR="00E16E80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Als Gerichtsstand wird grundsätzlich der Gerichtsstand des Auftragnehmers</w:t>
      </w:r>
      <w:r w:rsidR="001256F9">
        <w:t xml:space="preserve"> </w:t>
      </w:r>
      <w:r>
        <w:t>vereinbart.</w:t>
      </w:r>
    </w:p>
    <w:p w14:paraId="737D1A3E" w14:textId="4202F64B" w:rsidR="00177C7B" w:rsidRDefault="00E16E80" w:rsidP="001256F9">
      <w:pPr>
        <w:pStyle w:val="Listenabsatz"/>
        <w:numPr>
          <w:ilvl w:val="1"/>
          <w:numId w:val="1"/>
        </w:numPr>
        <w:contextualSpacing w:val="0"/>
      </w:pPr>
      <w:r>
        <w:t>Für den Fall von Streitigkeiten aus diesem Vertrag, die nicht einvernehmlich geregelt</w:t>
      </w:r>
      <w:r w:rsidR="001256F9">
        <w:t xml:space="preserve"> </w:t>
      </w:r>
      <w:r>
        <w:t>werden können, vereinbaren die Vertragsparteien einvernehmlich zur</w:t>
      </w:r>
      <w:r w:rsidR="001256F9">
        <w:t xml:space="preserve"> </w:t>
      </w:r>
      <w:r>
        <w:t>außergerichtlichen Beilegung des Konfliktes eingetragene Mediatoren (ZivMediatG)</w:t>
      </w:r>
      <w:r w:rsidR="001256F9">
        <w:t xml:space="preserve"> </w:t>
      </w:r>
      <w:r>
        <w:t>mit dem Schwerpunkt Wirtschafts</w:t>
      </w:r>
      <w:r w:rsidR="001256F9">
        <w:t>m</w:t>
      </w:r>
      <w:r>
        <w:t>ediation aus der Liste des Justizministeriums</w:t>
      </w:r>
      <w:r w:rsidR="001256F9">
        <w:t xml:space="preserve"> </w:t>
      </w:r>
      <w:r>
        <w:t>beizuziehen. Sollte über die Auswahl der Wirtschafts</w:t>
      </w:r>
      <w:r w:rsidR="001256F9">
        <w:t>m</w:t>
      </w:r>
      <w:r>
        <w:t>ediatoren oder inhaltlich kein</w:t>
      </w:r>
      <w:r w:rsidR="001256F9">
        <w:t xml:space="preserve"> </w:t>
      </w:r>
      <w:r>
        <w:t>Einvernehmen hergestellt werden können, werden frühestens ein Monat ab Scheitern</w:t>
      </w:r>
      <w:r w:rsidR="001256F9">
        <w:t xml:space="preserve"> </w:t>
      </w:r>
      <w:r>
        <w:t>der Verhandlungen rechtliche Schritte eingeleitet. Im Falle einer nicht zustande</w:t>
      </w:r>
      <w:r w:rsidR="001256F9">
        <w:t xml:space="preserve"> </w:t>
      </w:r>
      <w:r>
        <w:t>gekommenen oder abgebrochenen Mediation, gilt in einem allfällig eingeleiteten</w:t>
      </w:r>
      <w:r w:rsidR="001256F9">
        <w:t xml:space="preserve"> </w:t>
      </w:r>
      <w:r>
        <w:t>Gerichtsverfahren österreichisches Recht. Sämtliche aufgrund einer vorherigen</w:t>
      </w:r>
      <w:r w:rsidR="001256F9">
        <w:t xml:space="preserve"> </w:t>
      </w:r>
      <w:r>
        <w:t>Mediation angelaufenen notwendigen Aufwendungen, insbesondere auch jene für</w:t>
      </w:r>
      <w:r w:rsidR="001256F9">
        <w:t xml:space="preserve"> </w:t>
      </w:r>
      <w:r>
        <w:t>eine(n) beigezogene(n) RechtsberaterIn, können vereinbarungsgemäß in einem</w:t>
      </w:r>
      <w:r w:rsidR="001256F9">
        <w:t xml:space="preserve"> </w:t>
      </w:r>
      <w:r>
        <w:t>Gerichts- oder Schiedsgerichtsverfahren als „vorprozessuale Kosten“ geltend</w:t>
      </w:r>
      <w:r w:rsidR="001256F9">
        <w:t xml:space="preserve"> </w:t>
      </w:r>
      <w:r>
        <w:t>gemacht werden.</w:t>
      </w:r>
    </w:p>
    <w:sectPr w:rsidR="00177C7B" w:rsidSect="00152728">
      <w:headerReference w:type="default" r:id="rId8"/>
      <w:footerReference w:type="default" r:id="rId9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FC8A4" w14:textId="77777777" w:rsidR="00927182" w:rsidRDefault="00927182" w:rsidP="00AC1DAA">
      <w:pPr>
        <w:spacing w:after="0" w:line="240" w:lineRule="auto"/>
      </w:pPr>
      <w:r>
        <w:separator/>
      </w:r>
    </w:p>
  </w:endnote>
  <w:endnote w:type="continuationSeparator" w:id="0">
    <w:p w14:paraId="43AFD6D1" w14:textId="77777777" w:rsidR="00927182" w:rsidRDefault="00927182" w:rsidP="00AC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5CFB" w14:textId="77777777" w:rsidR="00AC1DAA" w:rsidRDefault="0015272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94F58E" wp14:editId="589D41F8">
              <wp:simplePos x="0" y="0"/>
              <wp:positionH relativeFrom="page">
                <wp:align>left</wp:align>
              </wp:positionH>
              <wp:positionV relativeFrom="paragraph">
                <wp:posOffset>-99905</wp:posOffset>
              </wp:positionV>
              <wp:extent cx="7553269" cy="743712"/>
              <wp:effectExtent l="0" t="0" r="0" b="0"/>
              <wp:wrapNone/>
              <wp:docPr id="862573812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269" cy="743712"/>
                      </a:xfrm>
                      <a:prstGeom prst="rect">
                        <a:avLst/>
                      </a:prstGeom>
                      <a:solidFill>
                        <a:srgbClr val="576F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307336" id="Rechteck 4" o:spid="_x0000_s1026" style="position:absolute;margin-left:0;margin-top:-7.85pt;width:594.75pt;height:58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" fillcolor="#576f8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23F8AAD3" wp14:editId="2678F415">
          <wp:simplePos x="0" y="0"/>
          <wp:positionH relativeFrom="rightMargin">
            <wp:posOffset>0</wp:posOffset>
          </wp:positionH>
          <wp:positionV relativeFrom="paragraph">
            <wp:posOffset>100584</wp:posOffset>
          </wp:positionV>
          <wp:extent cx="375920" cy="375920"/>
          <wp:effectExtent l="0" t="0" r="5080" b="5080"/>
          <wp:wrapNone/>
          <wp:docPr id="2107793845" name="Grafik 2107793845" descr="QR Code mit Link zur Homepage www.rattensberger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793845" name="Grafik 2107793845" descr="QR Code mit Link zur Homepage www.rattensberger.co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2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C7AF518" wp14:editId="54197308">
              <wp:simplePos x="0" y="0"/>
              <wp:positionH relativeFrom="margin">
                <wp:posOffset>2184019</wp:posOffset>
              </wp:positionH>
              <wp:positionV relativeFrom="paragraph">
                <wp:posOffset>-26035</wp:posOffset>
              </wp:positionV>
              <wp:extent cx="1536065" cy="551815"/>
              <wp:effectExtent l="0" t="0" r="0" b="635"/>
              <wp:wrapSquare wrapText="bothSides"/>
              <wp:docPr id="43043918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2DFD3" w14:textId="77777777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+43 660 632 38 06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martin@rattensberger.com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www.rattensberger.com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AF51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margin-left:171.95pt;margin-top:-2.05pt;width:120.95pt;height:4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" filled="f" stroked="f">
              <v:textbox>
                <w:txbxContent>
                  <w:p w14:paraId="10C2DFD3" w14:textId="77777777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+43 660 632 38 06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martin@rattensberger.com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www.rattensberger.com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F5EE786" wp14:editId="26E4F5EB">
              <wp:simplePos x="0" y="0"/>
              <wp:positionH relativeFrom="margin">
                <wp:posOffset>3868166</wp:posOffset>
              </wp:positionH>
              <wp:positionV relativeFrom="paragraph">
                <wp:posOffset>-26035</wp:posOffset>
              </wp:positionV>
              <wp:extent cx="1612265" cy="551815"/>
              <wp:effectExtent l="0" t="0" r="0" b="635"/>
              <wp:wrapSquare wrapText="bothSides"/>
              <wp:docPr id="55014713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D454E" w14:textId="77777777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ATU62631557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Steiermärkische Sparkasse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AT58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2081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5092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0020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3876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5EE786" id="_x0000_s1030" type="#_x0000_t202" style="position:absolute;margin-left:304.6pt;margin-top:-2.05pt;width:126.95pt;height:43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" filled="f" stroked="f">
              <v:textbox>
                <w:txbxContent>
                  <w:p w14:paraId="76ED454E" w14:textId="77777777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ATU62631557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Steiermärkische Sparkasse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AT58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2081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5092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0020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3876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666C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8BB0420" wp14:editId="799A0B99">
              <wp:simplePos x="0" y="0"/>
              <wp:positionH relativeFrom="column">
                <wp:posOffset>1121433</wp:posOffset>
              </wp:positionH>
              <wp:positionV relativeFrom="paragraph">
                <wp:posOffset>-25701</wp:posOffset>
              </wp:positionV>
              <wp:extent cx="1076960" cy="551815"/>
              <wp:effectExtent l="0" t="0" r="0" b="635"/>
              <wp:wrapSquare wrapText="bothSides"/>
              <wp:docPr id="15809216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B1C3C" w14:textId="77777777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Hall 435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8911 Admont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Österreich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B0420" id="_x0000_s1031" type="#_x0000_t202" style="position:absolute;margin-left:88.3pt;margin-top:-2pt;width:84.8pt;height:4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" filled="f" stroked="f">
              <v:textbox>
                <w:txbxContent>
                  <w:p w14:paraId="21BB1C3C" w14:textId="77777777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Hall 435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8911 Admont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Österreich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66C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5BBF3D4" wp14:editId="3685E09C">
              <wp:simplePos x="0" y="0"/>
              <wp:positionH relativeFrom="column">
                <wp:posOffset>-613548</wp:posOffset>
              </wp:positionH>
              <wp:positionV relativeFrom="paragraph">
                <wp:posOffset>-39751</wp:posOffset>
              </wp:positionV>
              <wp:extent cx="1536065" cy="475615"/>
              <wp:effectExtent l="0" t="0" r="0" b="635"/>
              <wp:wrapSquare wrapText="bothSides"/>
              <wp:docPr id="63993145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75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AB206" w14:textId="77777777" w:rsidR="0066487E" w:rsidRPr="0066487E" w:rsidRDefault="0066487E">
                          <w:pPr>
                            <w:rPr>
                              <w:color w:val="D4EFFC"/>
                              <w:sz w:val="20"/>
                              <w:szCs w:val="20"/>
                              <w:lang w:val="de-DE"/>
                            </w:rPr>
                          </w:pPr>
                          <w:r w:rsidRPr="0066487E">
                            <w:rPr>
                              <w:b/>
                              <w:bCs/>
                              <w:color w:val="FFFFFF" w:themeColor="background1"/>
                              <w:lang w:val="de-DE"/>
                            </w:rPr>
                            <w:t>Martin Rattensberger</w:t>
                          </w:r>
                          <w:r w:rsidRPr="0066487E">
                            <w:rPr>
                              <w:color w:val="FFFFFF" w:themeColor="background1"/>
                              <w:lang w:val="de-DE"/>
                            </w:rPr>
                            <w:br/>
                          </w:r>
                          <w:r w:rsidRPr="0066487E">
                            <w:rPr>
                              <w:color w:val="D4EFFC"/>
                              <w:sz w:val="20"/>
                              <w:szCs w:val="20"/>
                              <w:lang w:val="de-DE"/>
                            </w:rPr>
                            <w:t>IT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BF3D4" id="_x0000_s1032" type="#_x0000_t202" style="position:absolute;margin-left:-48.3pt;margin-top:-3.15pt;width:120.95pt;height:37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" filled="f" stroked="f">
              <v:textbox>
                <w:txbxContent>
                  <w:p w14:paraId="2E5AB206" w14:textId="77777777" w:rsidR="0066487E" w:rsidRPr="0066487E" w:rsidRDefault="0066487E">
                    <w:pPr>
                      <w:rPr>
                        <w:color w:val="D4EFFC"/>
                        <w:sz w:val="20"/>
                        <w:szCs w:val="20"/>
                        <w:lang w:val="de-DE"/>
                      </w:rPr>
                    </w:pPr>
                    <w:r w:rsidRPr="0066487E">
                      <w:rPr>
                        <w:b/>
                        <w:bCs/>
                        <w:color w:val="FFFFFF" w:themeColor="background1"/>
                        <w:lang w:val="de-DE"/>
                      </w:rPr>
                      <w:t>Martin Rattensberger</w:t>
                    </w:r>
                    <w:r w:rsidRPr="0066487E">
                      <w:rPr>
                        <w:color w:val="FFFFFF" w:themeColor="background1"/>
                        <w:lang w:val="de-DE"/>
                      </w:rPr>
                      <w:br/>
                    </w:r>
                    <w:r w:rsidRPr="0066487E">
                      <w:rPr>
                        <w:color w:val="D4EFFC"/>
                        <w:sz w:val="20"/>
                        <w:szCs w:val="20"/>
                        <w:lang w:val="de-DE"/>
                      </w:rPr>
                      <w:t>IT Services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2200" w14:textId="77777777" w:rsidR="00927182" w:rsidRDefault="00927182" w:rsidP="00AC1DAA">
      <w:pPr>
        <w:spacing w:after="0" w:line="240" w:lineRule="auto"/>
      </w:pPr>
      <w:r>
        <w:separator/>
      </w:r>
    </w:p>
  </w:footnote>
  <w:footnote w:type="continuationSeparator" w:id="0">
    <w:p w14:paraId="1C478566" w14:textId="77777777" w:rsidR="00927182" w:rsidRDefault="00927182" w:rsidP="00AC1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98D3" w14:textId="77777777" w:rsidR="00AC1DAA" w:rsidRDefault="003A52DF" w:rsidP="00AC1DAA">
    <w:pPr>
      <w:pStyle w:val="Kopfzeile"/>
      <w:tabs>
        <w:tab w:val="clear" w:pos="4536"/>
        <w:tab w:val="clear" w:pos="9072"/>
        <w:tab w:val="left" w:pos="799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FEF2804" wp14:editId="54DEF2F9">
              <wp:simplePos x="0" y="0"/>
              <wp:positionH relativeFrom="column">
                <wp:posOffset>4440301</wp:posOffset>
              </wp:positionH>
              <wp:positionV relativeFrom="paragraph">
                <wp:posOffset>-266700</wp:posOffset>
              </wp:positionV>
              <wp:extent cx="2042160" cy="459740"/>
              <wp:effectExtent l="0" t="0" r="0" b="0"/>
              <wp:wrapNone/>
              <wp:docPr id="888296907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2160" cy="459740"/>
                        <a:chOff x="0" y="0"/>
                        <a:chExt cx="2042160" cy="459740"/>
                      </a:xfrm>
                    </wpg:grpSpPr>
                    <pic:pic xmlns:pic="http://schemas.openxmlformats.org/drawingml/2006/picture">
                      <pic:nvPicPr>
                        <pic:cNvPr id="1922984996" name="Grafik 2" descr="Ein Bild, das Katze, Säugetier, Clipart, Cartoo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0480"/>
                          <a:ext cx="396240" cy="396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9083248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402336" y="0"/>
                          <a:ext cx="1639824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52FA9" w14:textId="77777777" w:rsidR="00AC1DAA" w:rsidRPr="003A52DF" w:rsidRDefault="00AC1D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A52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Martin Rattensberger</w:t>
                            </w:r>
                            <w:r w:rsidRPr="003A52DF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proofErr w:type="gramStart"/>
                            <w:r w:rsidRPr="003A52DF">
                              <w:rPr>
                                <w:color w:val="D4EFFC"/>
                                <w:sz w:val="24"/>
                                <w:szCs w:val="24"/>
                              </w:rPr>
                              <w:t>IT Services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EF2804" id="Gruppieren 6" o:spid="_x0000_s1026" style="position:absolute;margin-left:349.65pt;margin-top:-21pt;width:160.8pt;height:36.2pt;z-index:251662336" coordsize="20421,4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alt="Ein Bild, das Katze, Säugetier, Clipart, Cartoon enthält.&#10;&#10;Automatisch generierte Beschreibung" style="position:absolute;top:304;width:3962;height:3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">
                <v:imagedata r:id="rId2" o:title="Ein Bild, das Katze, Säugetier, Clipart, Cartoon enthäl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4023;width:1639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" filled="f" stroked="f">
                <v:textbox>
                  <w:txbxContent>
                    <w:p w14:paraId="64052FA9" w14:textId="77777777" w:rsidR="00AC1DAA" w:rsidRPr="003A52DF" w:rsidRDefault="00AC1DAA">
                      <w:pPr>
                        <w:rPr>
                          <w:sz w:val="24"/>
                          <w:szCs w:val="24"/>
                        </w:rPr>
                      </w:pPr>
                      <w:r w:rsidRPr="003A52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Martin Rattensberger</w:t>
                      </w:r>
                      <w:r w:rsidRPr="003A52DF">
                        <w:rPr>
                          <w:sz w:val="24"/>
                          <w:szCs w:val="24"/>
                        </w:rPr>
                        <w:br/>
                      </w:r>
                      <w:proofErr w:type="gramStart"/>
                      <w:r w:rsidRPr="003A52DF">
                        <w:rPr>
                          <w:color w:val="D4EFFC"/>
                          <w:sz w:val="24"/>
                          <w:szCs w:val="24"/>
                        </w:rPr>
                        <w:t>IT Services</w:t>
                      </w:r>
                      <w:proofErr w:type="gramEnd"/>
                    </w:p>
                  </w:txbxContent>
                </v:textbox>
              </v:shape>
            </v:group>
          </w:pict>
        </mc:Fallback>
      </mc:AlternateContent>
    </w:r>
    <w:r w:rsidR="006666C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81C2C47" wp14:editId="3BDB4FE6">
              <wp:simplePos x="0" y="0"/>
              <wp:positionH relativeFrom="page">
                <wp:posOffset>-89647</wp:posOffset>
              </wp:positionH>
              <wp:positionV relativeFrom="paragraph">
                <wp:posOffset>-476474</wp:posOffset>
              </wp:positionV>
              <wp:extent cx="7726045" cy="806823"/>
              <wp:effectExtent l="0" t="0" r="8255" b="0"/>
              <wp:wrapNone/>
              <wp:docPr id="1035089218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6045" cy="806823"/>
                      </a:xfrm>
                      <a:prstGeom prst="rect">
                        <a:avLst/>
                      </a:prstGeom>
                      <a:solidFill>
                        <a:srgbClr val="576F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880520" id="Rechteck 1" o:spid="_x0000_s1026" style="position:absolute;margin-left:-7.05pt;margin-top:-37.5pt;width:608.35pt;height:63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" fillcolor="#576f80" stroked="f" strokeweight="1pt">
              <w10:wrap anchorx="page"/>
            </v:rect>
          </w:pict>
        </mc:Fallback>
      </mc:AlternateContent>
    </w:r>
    <w:r w:rsidR="00AC1DA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C8C"/>
    <w:multiLevelType w:val="multilevel"/>
    <w:tmpl w:val="CB4A878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023541"/>
    <w:multiLevelType w:val="hybridMultilevel"/>
    <w:tmpl w:val="8278A7B8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D1C20"/>
    <w:multiLevelType w:val="multilevel"/>
    <w:tmpl w:val="4D28482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40E30C2"/>
    <w:multiLevelType w:val="hybridMultilevel"/>
    <w:tmpl w:val="579C7CC2"/>
    <w:lvl w:ilvl="0" w:tplc="445A8388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7B5FF9"/>
    <w:multiLevelType w:val="hybridMultilevel"/>
    <w:tmpl w:val="178E061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651208"/>
    <w:multiLevelType w:val="hybridMultilevel"/>
    <w:tmpl w:val="6FB0322A"/>
    <w:lvl w:ilvl="0" w:tplc="4B4AD03E">
      <w:start w:val="8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BD2607E"/>
    <w:multiLevelType w:val="hybridMultilevel"/>
    <w:tmpl w:val="279CC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05770"/>
    <w:multiLevelType w:val="hybridMultilevel"/>
    <w:tmpl w:val="673263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30197"/>
    <w:multiLevelType w:val="hybridMultilevel"/>
    <w:tmpl w:val="7E829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57039">
    <w:abstractNumId w:val="0"/>
  </w:num>
  <w:num w:numId="2" w16cid:durableId="305857244">
    <w:abstractNumId w:val="6"/>
  </w:num>
  <w:num w:numId="3" w16cid:durableId="788014696">
    <w:abstractNumId w:val="3"/>
  </w:num>
  <w:num w:numId="4" w16cid:durableId="1061060460">
    <w:abstractNumId w:val="2"/>
  </w:num>
  <w:num w:numId="5" w16cid:durableId="1458336441">
    <w:abstractNumId w:val="8"/>
  </w:num>
  <w:num w:numId="6" w16cid:durableId="1841000622">
    <w:abstractNumId w:val="5"/>
  </w:num>
  <w:num w:numId="7" w16cid:durableId="2024044330">
    <w:abstractNumId w:val="4"/>
  </w:num>
  <w:num w:numId="8" w16cid:durableId="123429174">
    <w:abstractNumId w:val="1"/>
  </w:num>
  <w:num w:numId="9" w16cid:durableId="254560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80"/>
    <w:rsid w:val="00092883"/>
    <w:rsid w:val="001256F9"/>
    <w:rsid w:val="00152728"/>
    <w:rsid w:val="00177C7B"/>
    <w:rsid w:val="001B7637"/>
    <w:rsid w:val="003A52DF"/>
    <w:rsid w:val="003B25BC"/>
    <w:rsid w:val="00526CE0"/>
    <w:rsid w:val="005E4022"/>
    <w:rsid w:val="0066487E"/>
    <w:rsid w:val="006666CA"/>
    <w:rsid w:val="007210E9"/>
    <w:rsid w:val="008554A5"/>
    <w:rsid w:val="008E57D6"/>
    <w:rsid w:val="00927182"/>
    <w:rsid w:val="00986238"/>
    <w:rsid w:val="00AC1C22"/>
    <w:rsid w:val="00AC1DAA"/>
    <w:rsid w:val="00E16E80"/>
    <w:rsid w:val="00E30D0B"/>
    <w:rsid w:val="00E31F11"/>
    <w:rsid w:val="00E75630"/>
    <w:rsid w:val="00EB3D07"/>
    <w:rsid w:val="00FA35A4"/>
    <w:rsid w:val="00FA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7F69"/>
  <w15:chartTrackingRefBased/>
  <w15:docId w15:val="{AC572F82-3CC6-4C71-8073-41372008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DAA"/>
  </w:style>
  <w:style w:type="paragraph" w:styleId="Fuzeile">
    <w:name w:val="footer"/>
    <w:basedOn w:val="Standard"/>
    <w:link w:val="FuzeileZchn"/>
    <w:uiPriority w:val="99"/>
    <w:unhideWhenUsed/>
    <w:rsid w:val="00AC1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1DAA"/>
  </w:style>
  <w:style w:type="character" w:styleId="Hyperlink">
    <w:name w:val="Hyperlink"/>
    <w:basedOn w:val="Absatz-Standardschriftart"/>
    <w:uiPriority w:val="99"/>
    <w:unhideWhenUsed/>
    <w:rsid w:val="006648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487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B7637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5E40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Documents\Benutzerdefinierte%20Office-Vorlagen\Briefpapier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F760-48A2-493F-8417-04DA6749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Briefpapier_Vorlage.dotx</Template>
  <TotalTime>0</TotalTime>
  <Pages>8</Pages>
  <Words>2688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 Rattensberger</cp:lastModifiedBy>
  <cp:revision>8</cp:revision>
  <dcterms:created xsi:type="dcterms:W3CDTF">2023-06-27T07:28:00Z</dcterms:created>
  <dcterms:modified xsi:type="dcterms:W3CDTF">2023-06-27T10:10:00Z</dcterms:modified>
</cp:coreProperties>
</file>